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6D7" w:rsidRDefault="00D41B0A">
      <w:pPr>
        <w:rPr>
          <w:i/>
          <w:iCs/>
          <w:color w:val="242852" w:themeColor="text2"/>
          <w:spacing w:val="5"/>
          <w:sz w:val="24"/>
          <w:szCs w:val="24"/>
        </w:rPr>
      </w:pPr>
      <w:sdt>
        <w:sdtPr>
          <w:rPr>
            <w:i/>
            <w:iCs/>
            <w:smallCaps/>
            <w:color w:val="242852" w:themeColor="text2"/>
            <w:spacing w:val="5"/>
            <w:sz w:val="24"/>
            <w:szCs w:val="24"/>
          </w:rPr>
          <w:id w:val="-689369987"/>
          <w:docPartObj>
            <w:docPartGallery w:val="Cover Pages"/>
            <w:docPartUnique/>
          </w:docPartObj>
        </w:sdtPr>
        <w:sdtEndPr/>
        <w:sdtContent>
          <w:r>
            <w:rPr>
              <w:i/>
              <w:iCs/>
              <w:smallCaps/>
              <w:noProof/>
              <w:color w:val="242852" w:themeColor="text2"/>
              <w:spacing w:val="5"/>
              <w:sz w:val="24"/>
              <w:szCs w:val="24"/>
            </w:rPr>
            <w:pict>
              <v:group id="Gruppo 1" o:spid="_x0000_s1026" style="position:absolute;margin-left:0;margin-top:0;width:139.7pt;height:842.4pt;z-index:251673600;mso-left-percent:750;mso-position-horizontal-relative:page;mso-position-vertical:center;mso-position-vertical-relative:page;mso-left-percent:750;mso-width-relative:margin" coordsize="17742,106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">
                <v:group id="Group 77" o:spid="_x0000_s1027" style="position:absolute;left:3089;width:14653;height:106984" coordorigin="6022,8835" coordsize="2310,161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rect id="Rectangle 78" o:spid="_x0000_s1028" style="position:absolute;left:6676;top:8835;width:1512;height:16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dd5sMA&#10;AADbAAAADwAAAGRycy9kb3ducmV2LnhtbESPS2vCQBSF9wX/w3AFd3ViwVCio6ggZlEqtS5cXjLX&#10;JJq5EzPTPP69Uyh0eTiPj7Nc96YSLTWutKxgNo1AEGdWl5wrOH/vX99BOI+ssbJMCgZysF6NXpaY&#10;aNvxF7Unn4swwi5BBYX3dSKlywoy6Ka2Jg7e1TYGfZBNLnWDXRg3lXyLolgaLDkQCqxpV1B2P/2Y&#10;ABk+zx83OjwOLqPjTs4v23RzUWoy7jcLEJ56/x/+a6daQRzD75fwA+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Ndd5sMAAADbAAAADwAAAAAAAAAAAAAAAACYAgAAZHJzL2Rv&#10;d25yZXYueG1sUEsFBgAAAAAEAAQA9QAAAIgDAAAAAA==&#10;" filled="f" stroked="f" strokecolor="#bfb675"/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9" o:spid="_x0000_s1029" type="#_x0000_t32" style="position:absolute;left:6359;top:8835;width:0;height:16114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psccYAAADbAAAADwAAAGRycy9kb3ducmV2LnhtbESP3WrCQBSE7wt9h+UUeqcbS5tKdJVa&#10;+iMIVqOIl4fsMZuaPRuyW03fvisIvRxm5htmPO1sLU7U+sqxgkE/AUFcOF1xqWC7ee8NQfiArLF2&#10;TAp+ycN0cnszxky7M6/plIdSRAj7DBWYEJpMSl8Ysuj7riGO3sG1FkOUbSl1i+cIt7V8SJJUWqw4&#10;Lhhs6NVQccx/rIJ6tfza52a2f0sfF43efSbfTx9bpe7vupcRiEBd+A9f23OtIH2Gy5f4A+Tk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T6bHHGAAAA2wAAAA8AAAAAAAAA&#10;AAAAAAAAoQIAAGRycy9kb3ducmV2LnhtbFBLBQYAAAAABAAEAPkAAACUAwAAAAA=&#10;" strokecolor="#417a84 [2408]" strokeweight="1pt"/>
                  <v:shape id="AutoShape 80" o:spid="_x0000_s1030" type="#_x0000_t32" style="position:absolute;left:8332;top:8835;width:0;height:1611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am/L4AAADbAAAADwAAAGRycy9kb3ducmV2LnhtbERPzWrCQBC+C77DMoI33bSgaOoqIlZ6&#10;rNEHGHanSWh2NmTHGH1691Do8eP73+wG36ieulgHNvA2z0AR2+BqLg1cL5+zFagoyA6bwGTgQRF2&#10;2/Fog7kLdz5TX0ipUgjHHA1UIm2udbQVeYzz0BIn7id0HiXBrtSuw3sK941+z7Kl9lhzaqiwpUNF&#10;9re4eQNrOh/t8VtK/Vxc+tVTHie7L4yZTob9ByihQf7Ff+4vZ2CZxqYv6Qfo7Qs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vJqb8vgAAANsAAAAPAAAAAAAAAAAAAAAAAKEC&#10;AABkcnMvZG93bnJldi54bWxQSwUGAAAAAAQABAD5AAAAjAMAAAAA&#10;" strokecolor="#417a84 [2408]" strokeweight="2.25pt"/>
                  <v:shape id="AutoShape 81" o:spid="_x0000_s1031" type="#_x0000_t32" style="position:absolute;left:6587;top:8835;width:0;height:16114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0+FsMAAADbAAAADwAAAGRycy9kb3ducmV2LnhtbESPQYvCMBSE7wv+h/AEb2uqgmg1iogL&#10;PexlVQRvj+bZFpuXkmTb6q/fLAgeh5n5hllve1OLlpyvLCuYjBMQxLnVFRcKzqevzwUIH5A11pZJ&#10;wYM8bDeDjzWm2nb8Q+0xFCJC2KeooAyhSaX0eUkG/dg2xNG7WWcwROkKqR12EW5qOU2SuTRYcVwo&#10;saF9Sfn9+GsUuNn9+pwe+ll3OX1nbfc8hEWWKDUa9rsViEB9eIdf7UwrmC/h/0v8AXLz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UtPhbDAAAA2wAAAA8AAAAAAAAAAAAA&#10;AAAAoQIAAGRycy9kb3ducmV2LnhtbFBLBQYAAAAABAAEAPkAAACRAwAAAAA=&#10;" strokecolor="#417a84 [2408]" strokeweight="4.5pt"/>
                  <v:shape id="AutoShape 82" o:spid="_x0000_s1032" type="#_x0000_t32" style="position:absolute;left:6022;top:8835;width:0;height:16109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k8J8AAAADbAAAADwAAAGRycy9kb3ducmV2LnhtbERPzWrCQBC+C32HZQredFNBa1M3QcQW&#10;jzX2AYbdaRKanQ3ZaYw+ffdQ6PHj+9+Vk+/USENsAxt4WmagiG1wLdcGPi9viy2oKMgOu8Bk4EYR&#10;yuJhtsPchSufaaykVimEY44GGpE+1zrahjzGZeiJE/cVBo+S4FBrN+A1hftOr7Jsoz22nBoa7OnQ&#10;kP2ufryBFzof7fFDan1fX8btXW7vdl8ZM3+c9q+ghCb5F/+5T87Ac1qfvqQfoIt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SJPCfAAAAA2wAAAA8AAAAAAAAAAAAAAAAA&#10;oQIAAGRycy9kb3ducmV2LnhtbFBLBQYAAAAABAAEAPkAAACOAwAAAAA=&#10;" strokecolor="#417a84 [2408]" strokeweight="2.25pt"/>
                </v:group>
                <v:oval id="Oval 83" o:spid="_x0000_s1033" style="position:absolute;top:79453;width:11018;height:1071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bASMMA&#10;AADbAAAADwAAAGRycy9kb3ducmV2LnhtbESPT2vCQBTE74LfYXmCF9FNhLaSuglSKHjR4r/7Y/c1&#10;SZt9G7Orxn76rlDocZiZ3zDLoreNuFLna8cK0lkCglg7U3Op4Hh4ny5A+IBssHFMCu7kociHgyVm&#10;xt14R9d9KEWEsM9QQRVCm0npdUUW/cy1xNH7dJ3FEGVXStPhLcJtI+dJ8iwt1hwXKmzprSL9vb9Y&#10;BSYl86TD5rT9muh1TfrnrD8OSo1H/eoVRKA+/If/2muj4CWFx5f4A2T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qbASMMAAADbAAAADwAAAAAAAAAAAAAAAACYAgAAZHJzL2Rv&#10;d25yZXYueG1sUEsFBgAAAAAEAAQA9QAAAIgDAAAAAA==&#10;" fillcolor="#e9f2fb [341]" stroked="f" strokeweight="3pt">
                  <v:fill color2="#dbe8f4 [756]" rotate="t" angle="225" colors="0 #eaf2fb;58327f #417b85;1 #e2ecfa" focus="100%" type="gradient"/>
                  <v:stroke linestyle="thinThin"/>
                  <v:shadow on="t" color="black" opacity="20971f" offset="0,2.2pt"/>
                </v:oval>
                <v:oval id="Oval 85" o:spid="_x0000_s1034" style="position:absolute;left:2594;top:93787;width:1884;height:1924;flip:x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ut58QA&#10;AADbAAAADwAAAGRycy9kb3ducmV2LnhtbESPQWvCQBSE7wX/w/KE3nSjoC3RVWKpRfBQGj14fGaf&#10;STT7Nuyumv77riD0OMzMN8x82ZlG3Mj52rKC0TABQVxYXXOpYL9bD95B+ICssbFMCn7Jw3LRe5lj&#10;qu2df+iWh1JECPsUFVQhtKmUvqjIoB/aljh6J+sMhihdKbXDe4SbRo6TZCoN1hwXKmzpo6Likl+N&#10;giTj/LyiY/3tcvlVfG6zw+RaKvXa77IZiEBd+A8/2xut4G0Mjy/xB8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LrefEAAAA2wAAAA8AAAAAAAAAAAAAAAAAmAIAAGRycy9k&#10;b3ducmV2LnhtbFBLBQYAAAAABAAEAPUAAACJAwAAAAA=&#10;" fillcolor="#297fd5 [3205]" strokecolor="#417a84 [2408]" strokeweight="3pt">
                  <v:fill color2="#dbe8f4 [756]" angle="225" colors="0 #297fd5;58327f #417b85;1 #e2ecfa" focus="100%" type="gradient"/>
                  <v:stroke linestyle="thinThin"/>
                  <v:shadow on="t" color="#1f2f3f" opacity=".5" offset=",3pt"/>
                </v:oval>
                <w10:wrap anchorx="page" anchory="page"/>
              </v:group>
            </w:pict>
          </w:r>
          <w:r>
            <w:rPr>
              <w:i/>
              <w:iCs/>
              <w:smallCaps/>
              <w:noProof/>
              <w:color w:val="242852" w:themeColor="text2"/>
              <w:spacing w:val="5"/>
              <w:sz w:val="24"/>
              <w:szCs w:val="24"/>
            </w:rPr>
            <w:pict>
              <v:rect id="Rettangolo 89" o:spid="_x0000_s1101" style="position:absolute;margin-left:0;margin-top:0;width:367.2pt;height:395.9pt;z-index:251672576;visibility:visible;mso-width-percent:600;mso-height-percent:500;mso-position-horizontal:left;mso-position-horizontal-relative:margin;mso-position-vertical:center;mso-position-vertical-relative:page;mso-width-percent:600;mso-height-percent:50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" o:allowincell="f" filled="f" stroked="f">
                <v:textbox>
                  <w:txbxContent>
                    <w:p w:rsidR="00FC16D7" w:rsidRDefault="00D41B0A">
                      <w:pPr>
                        <w:rPr>
                          <w:rFonts w:asciiTheme="majorHAnsi" w:eastAsiaTheme="majorEastAsia" w:hAnsiTheme="majorHAnsi" w:cstheme="majorBidi"/>
                          <w:smallCaps/>
                          <w:color w:val="143F6A" w:themeColor="accent2" w:themeShade="80"/>
                          <w:spacing w:val="20"/>
                          <w:sz w:val="56"/>
                          <w:szCs w:val="56"/>
                        </w:rPr>
                      </w:pPr>
                      <w:sdt>
                        <w:sdtPr>
                          <w:rPr>
                            <w:rFonts w:asciiTheme="majorHAnsi" w:eastAsiaTheme="majorEastAsia" w:hAnsiTheme="majorHAnsi" w:cstheme="majorBidi"/>
                            <w:smallCaps/>
                            <w:color w:val="143F6A" w:themeColor="accent2" w:themeShade="80"/>
                            <w:spacing w:val="20"/>
                            <w:sz w:val="56"/>
                            <w:szCs w:val="56"/>
                          </w:rPr>
                          <w:alias w:val="Titolo"/>
                          <w:id w:val="83737007"/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EndPr/>
                        <w:sdtContent>
                          <w:r w:rsidR="00CC7BEF">
                            <w:rPr>
                              <w:rFonts w:asciiTheme="majorHAnsi" w:eastAsiaTheme="majorEastAsia" w:hAnsiTheme="majorHAnsi" w:cstheme="majorBidi"/>
                              <w:smallCaps/>
                              <w:color w:val="143F6A" w:themeColor="accent2" w:themeShade="80"/>
                              <w:spacing w:val="20"/>
                              <w:sz w:val="56"/>
                              <w:szCs w:val="56"/>
                            </w:rPr>
                            <w:t>INTERVISTE DELL’ALTRO MONDO</w:t>
                          </w:r>
                        </w:sdtContent>
                      </w:sdt>
                    </w:p>
                    <w:p w:rsidR="00FC16D7" w:rsidRDefault="00D41B0A">
                      <w:pPr>
                        <w:rPr>
                          <w:i/>
                          <w:iCs/>
                          <w:color w:val="143F6A" w:themeColor="accent2" w:themeShade="80"/>
                          <w:sz w:val="28"/>
                          <w:szCs w:val="28"/>
                        </w:rPr>
                      </w:pPr>
                      <w:sdt>
                        <w:sdtPr>
                          <w:rPr>
                            <w:i/>
                            <w:iCs/>
                            <w:color w:val="143F6A" w:themeColor="accent2" w:themeShade="80"/>
                            <w:sz w:val="28"/>
                            <w:szCs w:val="28"/>
                          </w:rPr>
                          <w:alias w:val="Sottotitolo"/>
                          <w:id w:val="83737009"/>
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<w:text/>
                        </w:sdtPr>
                        <w:sdtEndPr/>
                        <w:sdtContent>
                          <w:r w:rsidR="00CC7BEF">
                            <w:rPr>
                              <w:i/>
                              <w:iCs/>
                              <w:color w:val="143F6A" w:themeColor="accent2" w:themeShade="80"/>
                              <w:sz w:val="28"/>
                              <w:szCs w:val="28"/>
                            </w:rPr>
                            <w:t>Il viaggio nell’Oltretomba in Omero e in Virgilio</w:t>
                          </w:r>
                        </w:sdtContent>
                      </w:sdt>
                    </w:p>
                    <w:p w:rsidR="00FC16D7" w:rsidRDefault="00FC16D7">
                      <w:pPr>
                        <w:rPr>
                          <w:i/>
                          <w:iCs/>
                          <w:color w:val="143F6A" w:themeColor="accent2" w:themeShade="80"/>
                          <w:sz w:val="28"/>
                          <w:szCs w:val="28"/>
                        </w:rPr>
                      </w:pPr>
                    </w:p>
                    <w:p w:rsidR="00FC16D7" w:rsidRDefault="00D41B0A" w:rsidP="00CC7BEF">
                      <w:pPr>
                        <w:jc w:val="both"/>
                      </w:pPr>
                      <w:sdt>
                        <w:sdtPr>
                          <w:alias w:val="Sunto"/>
                          <w:id w:val="83737011"/>
                          <w:dataBinding w:prefixMappings="xmlns:ns0='http://schemas.microsoft.com/office/2006/coverPageProps'" w:xpath="/ns0:CoverPageProperties[1]/ns0:Abstract[1]" w:storeItemID="{55AF091B-3C7A-41E3-B477-F2FDAA23CFDA}"/>
                          <w:text/>
                        </w:sdtPr>
                        <w:sdtEndPr/>
                        <w:sdtContent>
                          <w:r w:rsidR="002841E1">
                            <w:t>I</w:t>
                          </w:r>
                          <w:r w:rsidR="00CC7BEF">
                            <w:t xml:space="preserve">ntervista </w:t>
                          </w:r>
                          <w:r w:rsidR="00C47C5A">
                            <w:t>d</w:t>
                          </w:r>
                          <w:r w:rsidR="002841E1">
                            <w:t>e</w:t>
                          </w:r>
                          <w:r w:rsidR="00C47C5A">
                            <w:t xml:space="preserve">ll’illustre poeta DANTE ALIGHIERI </w:t>
                          </w:r>
                          <w:r w:rsidR="00CC7BEF">
                            <w:t xml:space="preserve">agli autori dei grandi poemi epici della tradizione letteraria occidentale: </w:t>
                          </w:r>
                          <w:r w:rsidR="00C47C5A">
                            <w:t>OMERO e VIRGILIO</w:t>
                          </w:r>
                          <w:r w:rsidR="00CC7BEF">
                            <w:t xml:space="preserve">. </w:t>
                          </w:r>
                        </w:sdtContent>
                      </w:sdt>
                    </w:p>
                  </w:txbxContent>
                </v:textbox>
                <w10:wrap anchorx="margin" anchory="page"/>
              </v:rect>
            </w:pict>
          </w:r>
          <w:r>
            <w:rPr>
              <w:rFonts w:ascii="Century Schoolbook" w:hAnsi="Century Schoolbook"/>
              <w:i/>
              <w:iCs/>
              <w:smallCaps/>
              <w:noProof/>
              <w:color w:val="4F271C"/>
              <w:spacing w:val="5"/>
              <w:sz w:val="32"/>
              <w:szCs w:val="32"/>
            </w:rPr>
            <w:pict>
              <v:rect id="Rettangolo 54" o:spid="_x0000_s1100" style="position:absolute;margin-left:0;margin-top:0;width:367pt;height:64.25pt;z-index:251671552;visibility:visible;mso-width-percent:600;mso-position-horizontal:left;mso-position-horizontal-relative:margin;mso-position-vertical:bottom;mso-position-vertical-relative:margin;mso-width-percent: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" o:allowincell="f" stroked="f">
                <v:textbox>
                  <w:txbxContent>
                    <w:p w:rsidR="00FC16D7" w:rsidRPr="00CC7BEF" w:rsidRDefault="00D41B0A">
                      <w:pPr>
                        <w:spacing w:after="100"/>
                        <w:rPr>
                          <w:color w:val="417A84" w:themeColor="accent5" w:themeShade="BF"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color w:val="417A84" w:themeColor="accent5" w:themeShade="BF"/>
                            <w:sz w:val="24"/>
                            <w:szCs w:val="24"/>
                          </w:rPr>
                          <w:alias w:val="Autore"/>
                          <w:id w:val="280430085"/>
                          <w:text/>
                        </w:sdtPr>
                        <w:sdtEndPr/>
                        <w:sdtContent>
                          <w:r w:rsidR="00C47C5A">
                            <w:rPr>
                              <w:color w:val="417A84" w:themeColor="accent5" w:themeShade="BF"/>
                              <w:sz w:val="24"/>
                              <w:szCs w:val="24"/>
                            </w:rPr>
                            <w:t>DANTE ALIGHIERI</w:t>
                          </w:r>
                        </w:sdtContent>
                      </w:sdt>
                    </w:p>
                    <w:p w:rsidR="00FC16D7" w:rsidRPr="00CC7BEF" w:rsidRDefault="00D41B0A">
                      <w:pPr>
                        <w:spacing w:after="100"/>
                        <w:rPr>
                          <w:color w:val="417A84" w:themeColor="accent5" w:themeShade="BF"/>
                        </w:rPr>
                      </w:pPr>
                      <w:sdt>
                        <w:sdtPr>
                          <w:rPr>
                            <w:color w:val="417A84" w:themeColor="accent5" w:themeShade="BF"/>
                            <w:sz w:val="24"/>
                            <w:szCs w:val="24"/>
                          </w:rPr>
                          <w:alias w:val="Data"/>
                          <w:id w:val="280430091"/>
                          <w:dataBinding w:prefixMappings="xmlns:ns0='http://schemas.microsoft.com/office/2006/coverPageProps'" w:xpath="/ns0:CoverPageProperties[1]/ns0:PublishDate[1]" w:storeItemID="{55AF091B-3C7A-41E3-B477-F2FDAA23CFDA}"/>
                          <w:date>
                            <w:dateFormat w:val="dd/MM/yyyy"/>
                            <w:lid w:val="it-IT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C47C5A">
                            <w:rPr>
                              <w:color w:val="417A84" w:themeColor="accent5" w:themeShade="BF"/>
                              <w:sz w:val="24"/>
                              <w:szCs w:val="24"/>
                            </w:rPr>
                            <w:t>1 gennaio 1325 d.C.</w:t>
                          </w:r>
                        </w:sdtContent>
                      </w:sdt>
                    </w:p>
                  </w:txbxContent>
                </v:textbox>
                <w10:wrap anchorx="margin" anchory="margin"/>
              </v:rect>
            </w:pict>
          </w:r>
          <w:r w:rsidR="008E5AC6">
            <w:rPr>
              <w:i/>
              <w:iCs/>
              <w:smallCaps/>
              <w:color w:val="242852" w:themeColor="text2"/>
              <w:spacing w:val="5"/>
              <w:sz w:val="24"/>
              <w:szCs w:val="24"/>
            </w:rPr>
            <w:br w:type="page"/>
          </w:r>
        </w:sdtContent>
      </w:sdt>
    </w:p>
    <w:p w:rsidR="00FC16D7" w:rsidRPr="00CC7BEF" w:rsidRDefault="00D41B0A">
      <w:pPr>
        <w:pStyle w:val="Titolo"/>
        <w:rPr>
          <w:color w:val="417A84" w:themeColor="accent5" w:themeShade="BF"/>
          <w:szCs w:val="52"/>
        </w:rPr>
      </w:pPr>
      <w:sdt>
        <w:sdtPr>
          <w:rPr>
            <w:rFonts w:asciiTheme="minorHAnsi" w:eastAsiaTheme="minorEastAsia" w:hAnsiTheme="minorHAnsi"/>
            <w:smallCaps w:val="0"/>
            <w:color w:val="417A84" w:themeColor="accent5" w:themeShade="BF"/>
            <w:spacing w:val="0"/>
          </w:rPr>
          <w:id w:val="221498486"/>
          <w:placeholder>
            <w:docPart w:val="207BD8AAEF1340089C5091D58F47580F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CC7BEF" w:rsidRPr="00CC7BEF">
            <w:rPr>
              <w:rFonts w:asciiTheme="minorHAnsi" w:eastAsiaTheme="minorEastAsia" w:hAnsiTheme="minorHAnsi"/>
              <w:smallCaps w:val="0"/>
              <w:color w:val="417A84" w:themeColor="accent5" w:themeShade="BF"/>
              <w:spacing w:val="0"/>
            </w:rPr>
            <w:t>INTERVISTE DELL’ALTRO MONDO</w:t>
          </w:r>
        </w:sdtContent>
      </w:sdt>
      <w:r>
        <w:rPr>
          <w:noProof/>
          <w:color w:val="417A84" w:themeColor="accent5" w:themeShade="BF"/>
          <w:szCs w:val="52"/>
        </w:rPr>
        <w:pict>
          <v:group id="Gruppo 62" o:spid="_x0000_s1097" style="position:absolute;margin-left:0;margin-top:10in;width:43.2pt;height:43.2pt;z-index:251646976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">
            <v:oval id="Oval 63" o:spid="_x0000_s1099" style="position:absolute;left:10860;top:14898;width:297;height:303;flip:x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Tt98QA&#10;AADbAAAADwAAAGRycy9kb3ducmV2LnhtbESP3WoCMRSE7wu+QzhC72rWSqWsRhGLUgoV6x9eHjbH&#10;zermZElS3b59IxR6OczMN8x42tpaXMmHyrGCfi8DQVw4XXGpYLddPL2CCBFZY+2YFPxQgOmk8zDG&#10;XLsbf9F1E0uRIBxyVGBibHIpQ2HIYui5hjh5J+ctxiR9KbXHW4LbWj5n2VBarDgtGGxobqi4bL6t&#10;Av225PXHMfiVPuHLp9ktzvtDrdRjt52NQERq43/4r/2uFQwHcP+SfoC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07ffEAAAA2wAAAA8AAAAAAAAAAAAAAAAAmAIAAGRycy9k&#10;b3ducmV2LnhtbFBLBQYAAAAABAAEAPUAAACJAwAAAAA=&#10;" fillcolor="#fe8637" strokecolor="#fe8637" strokeweight="3pt">
              <v:stroke linestyle="thinThin"/>
              <v:shadow color="#1f2f3f" opacity=".5" offset=",3pt"/>
            </v:oval>
            <v:rect id="Rectangle 64" o:spid="_x0000_s1098" style="position:absolute;left:10653;top:14697;width:864;height:8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GCYcUA&#10;AADbAAAADwAAAGRycy9kb3ducmV2LnhtbESPQWvCQBSE7wX/w/KEXkrdWEQkzUZEkIYiSBPr+ZF9&#10;TYLZtzG7TdJ/3y0UPA4z8w2TbCfTioF611hWsFxEIIhLqxuuFJyLw/MGhPPIGlvLpOCHHGzT2UOC&#10;sbYjf9CQ+0oECLsYFdTed7GUrqzJoFvYjjh4X7Y36IPsK6l7HAPctPIlitbSYMNhocaO9jWV1/zb&#10;KBjL03Apjm/y9HTJLN+y2z7/fFfqcT7tXkF4mvw9/N/OtIL1Cv6+hB8g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MYJhxQAAANsAAAAPAAAAAAAAAAAAAAAAAJgCAABkcnMv&#10;ZG93bnJldi54bWxQSwUGAAAAAAQABAD1AAAAigMAAAAA&#10;" filled="f" stroked="f"/>
            <w10:wrap anchorx="margin" anchory="margin"/>
          </v:group>
        </w:pict>
      </w:r>
      <w:r>
        <w:rPr>
          <w:noProof/>
          <w:color w:val="417A84" w:themeColor="accent5" w:themeShade="BF"/>
          <w:szCs w:val="52"/>
        </w:rPr>
        <w:pict>
          <v:group id="Gruppo 59" o:spid="_x0000_s1094" style="position:absolute;margin-left:0;margin-top:10in;width:43.2pt;height:43.2pt;z-index:251648000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">
            <v:oval id="Oval 60" o:spid="_x0000_s1096" style="position:absolute;left:10860;top:14898;width:297;height:303;flip:x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ZzgMAA&#10;AADbAAAADwAAAGRycy9kb3ducmV2LnhtbERPy2oCMRTdC/2HcAvuNGNBkalRimKRQouvisvL5DqZ&#10;OrkZkqjTvzcLweXhvCez1tbiSj5UjhUM+hkI4sLpiksF+92yNwYRIrLG2jEp+KcAs+lLZ4K5djfe&#10;0HUbS5FCOOSowMTY5FKGwpDF0HcNceJOzluMCfpSao+3FG5r+ZZlI2mx4tRgsKG5oeK8vVgFevHJ&#10;669j8D/6hMNvs1/+/R5qpbqv7cc7iEhtfIof7pVWMErr05f0A+T0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qZzgMAAAADbAAAADwAAAAAAAAAAAAAAAACYAgAAZHJzL2Rvd25y&#10;ZXYueG1sUEsFBgAAAAAEAAQA9QAAAIUDAAAAAA==&#10;" fillcolor="#fe8637" strokecolor="#fe8637" strokeweight="3pt">
              <v:stroke linestyle="thinThin"/>
              <v:shadow color="#1f2f3f" opacity=".5" offset=",3pt"/>
            </v:oval>
            <v:rect id="Rectangle 61" o:spid="_x0000_s1095" style="position:absolute;left:10653;top:14697;width:864;height:8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Yh+cQA&#10;AADbAAAADwAAAGRycy9kb3ducmV2LnhtbESPQWuDQBSE74X8h+UFcinNmhxCMdmEIoRIKYRq4vnh&#10;vqrUfavuVu2/7xYKPQ4z8w1zOM2mFSMNrrGsYLOOQBCXVjdcKbjl56dnEM4ja2wtk4JvcnA6Lh4O&#10;GGs78TuNma9EgLCLUUHtfRdL6cqaDLq17YiD92EHgz7IoZJ6wCnATSu3UbSTBhsOCzV2lNRUfmZf&#10;RsFUXscif7vI62ORWu7TPsnur0qtlvPLHoSn2f+H/9qpVrDbwO+X8APk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GIfnEAAAA2wAAAA8AAAAAAAAAAAAAAAAAmAIAAGRycy9k&#10;b3ducmV2LnhtbFBLBQYAAAAABAAEAPUAAACJAwAAAAA=&#10;" filled="f" stroked="f"/>
            <w10:wrap anchorx="margin" anchory="margin"/>
          </v:group>
        </w:pict>
      </w:r>
      <w:r>
        <w:rPr>
          <w:noProof/>
          <w:color w:val="417A84" w:themeColor="accent5" w:themeShade="BF"/>
          <w:szCs w:val="52"/>
        </w:rPr>
        <w:pict>
          <v:group id="Gruppo 56" o:spid="_x0000_s1091" style="position:absolute;margin-left:0;margin-top:10in;width:43.2pt;height:43.2pt;z-index:251649024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">
            <v:oval id="Oval 57" o:spid="_x0000_s1093" style="position:absolute;left:10860;top:14898;width:297;height:303;flip:x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MhScQA&#10;AADbAAAADwAAAGRycy9kb3ducmV2LnhtbESP3WoCMRSE7wu+QzhC7zRrwR+2RhGLpQgtam3x8rA5&#10;blY3J0uS6vbtG0Ho5TAz3zDTeWtrcSEfKscKBv0MBHHhdMWlgv3nqjcBESKyxtoxKfilAPNZ52GK&#10;uXZX3tJlF0uRIBxyVGBibHIpQ2HIYui7hjh5R+ctxiR9KbXHa4LbWj5l2UharDgtGGxoaag4736s&#10;Av3yypv1IfgPfcThu9mvTl/ftVKP3XbxDCJSG//D9/abVjAcw+1L+gF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jIUnEAAAA2wAAAA8AAAAAAAAAAAAAAAAAmAIAAGRycy9k&#10;b3ducmV2LnhtbFBLBQYAAAAABAAEAPUAAACJAwAAAAA=&#10;" fillcolor="#fe8637" strokecolor="#fe8637" strokeweight="3pt">
              <v:stroke linestyle="thinThin"/>
              <v:shadow color="#1f2f3f" opacity=".5" offset=",3pt"/>
            </v:oval>
            <v:rect id="Rectangle 58" o:spid="_x0000_s1092" style="position:absolute;left:10653;top:14697;width:864;height:8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BC2cIA&#10;AADbAAAADwAAAGRycy9kb3ducmV2LnhtbERPTWuDQBC9B/oflinkEuKaQkswrlICJRIKoabNeXCn&#10;KnVnjbtV+++7h0COj/ed5rPpxEiDay0r2EQxCOLK6pZrBZ/nt/UWhPPIGjvLpOCPHOTZwyLFRNuJ&#10;P2gsfS1CCLsEFTTe94mUrmrIoItsTxy4bzsY9AEOtdQDTiHcdPIpjl+kwZZDQ4M97Ruqfspfo2Cq&#10;TuPl/H6Qp9WlsHwtrvvy66jU8nF+3YHwNPu7+OYutILnMDZ8CT9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EELZwgAAANsAAAAPAAAAAAAAAAAAAAAAAJgCAABkcnMvZG93&#10;bnJldi54bWxQSwUGAAAAAAQABAD1AAAAhwMAAAAA&#10;" filled="f" stroked="f"/>
            <w10:wrap anchorx="margin" anchory="margin"/>
          </v:group>
        </w:pict>
      </w:r>
      <w:r>
        <w:rPr>
          <w:noProof/>
          <w:color w:val="417A84" w:themeColor="accent5" w:themeShade="BF"/>
          <w:szCs w:val="52"/>
        </w:rPr>
        <w:pict>
          <v:group id="Gruppo 53" o:spid="_x0000_s1088" style="position:absolute;margin-left:0;margin-top:10in;width:43.2pt;height:43.2pt;z-index:251650048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">
            <v:oval id="Oval 54" o:spid="_x0000_s1090" style="position:absolute;left:10860;top:14898;width:297;height:303;flip:x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G/PsQA&#10;AADbAAAADwAAAGRycy9kb3ducmV2LnhtbESP3WoCMRSE74W+QzgF7zRbqaWsRikViwgW6x+9PGyO&#10;m203J0sSdX37piB4OczMN8x42tpanMmHyrGCp34GgrhwuuJSwW47772CCBFZY+2YFFwpwHTy0Blj&#10;rt2Fv+i8iaVIEA45KjAxNrmUoTBkMfRdQ5y8o/MWY5K+lNrjJcFtLQdZ9iItVpwWDDb0bqj43Zys&#10;Aj374PXyO/hPfcThyuzmP/tDrVT3sX0bgYjUxnv41l5oBcNn+P+SfoC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xvz7EAAAA2wAAAA8AAAAAAAAAAAAAAAAAmAIAAGRycy9k&#10;b3ducmV2LnhtbFBLBQYAAAAABAAEAPUAAACJAwAAAAA=&#10;" fillcolor="#fe8637" strokecolor="#fe8637" strokeweight="3pt">
              <v:stroke linestyle="thinThin"/>
              <v:shadow color="#1f2f3f" opacity=".5" offset=",3pt"/>
            </v:oval>
            <v:rect id="Rectangle 55" o:spid="_x0000_s1089" style="position:absolute;left:10653;top:14697;width:864;height:8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HtR8UA&#10;AADbAAAADwAAAGRycy9kb3ducmV2LnhtbESPQWvCQBSE7wX/w/KEXkrdWLBImo2IIA1FkCbW8yP7&#10;mgSzb2N2m6T/3i0UPA4z8w2TbCbTioF611hWsFxEIIhLqxuuFJyK/fMahPPIGlvLpOCXHGzS2UOC&#10;sbYjf9KQ+0oECLsYFdTed7GUrqzJoFvYjjh437Y36IPsK6l7HAPctPIlil6lwYbDQo0d7WoqL/mP&#10;UTCWx+FcHN7l8emcWb5m113+9aHU43zavoHwNPl7+L+daQWrFfx9CT9Ap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Ee1HxQAAANsAAAAPAAAAAAAAAAAAAAAAAJgCAABkcnMv&#10;ZG93bnJldi54bWxQSwUGAAAAAAQABAD1AAAAigMAAAAA&#10;" filled="f" stroked="f"/>
            <w10:wrap anchorx="margin" anchory="margin"/>
          </v:group>
        </w:pict>
      </w:r>
      <w:r>
        <w:rPr>
          <w:noProof/>
          <w:color w:val="417A84" w:themeColor="accent5" w:themeShade="BF"/>
          <w:szCs w:val="52"/>
        </w:rPr>
        <w:pict>
          <v:group id="Gruppo 50" o:spid="_x0000_s1085" style="position:absolute;margin-left:0;margin-top:10in;width:43.2pt;height:43.2pt;z-index:251651072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">
            <v:oval id="Oval 51" o:spid="_x0000_s1087" style="position:absolute;left:10860;top:14898;width:297;height:303;flip:x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YcpsQA&#10;AADbAAAADwAAAGRycy9kb3ducmV2LnhtbESPQWsCMRSE7wX/Q3hCbzWrYJGtUUSxlEKLrrb0+Ng8&#10;N6ublyVJdfvvG0HwOMzMN8x03tlGnMmH2rGC4SADQVw6XXOlYL9bP01AhIissXFMCv4owHzWe5hi&#10;rt2Ft3QuYiUShEOOCkyMbS5lKA1ZDAPXEifv4LzFmKSvpPZ4SXDbyFGWPUuLNacFgy0tDZWn4tcq&#10;0KtX3rz/BP+pDzj+MPv18eu7Ueqx3y1eQETq4j18a79pBeMhXL+kHyB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GHKbEAAAA2wAAAA8AAAAAAAAAAAAAAAAAmAIAAGRycy9k&#10;b3ducmV2LnhtbFBLBQYAAAAABAAEAPUAAACJAwAAAAA=&#10;" fillcolor="#fe8637" strokecolor="#fe8637" strokeweight="3pt">
              <v:stroke linestyle="thinThin"/>
              <v:shadow color="#1f2f3f" opacity=".5" offset=",3pt"/>
            </v:oval>
            <v:rect id="Rectangle 52" o:spid="_x0000_s1086" style="position:absolute;left:10653;top:14697;width:864;height:8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h1M8QA&#10;AADbAAAADwAAAGRycy9kb3ducmV2LnhtbESPQWvCQBSE74X+h+UVvBTdVGgpMRspQjGIII3V8yP7&#10;TEKzb2N2TeK/7wqCx2FmvmGS5Wga0VPnassK3mYRCOLC6ppLBb/77+knCOeRNTaWScGVHCzT56cE&#10;Y20H/qE+96UIEHYxKqi8b2MpXVGRQTezLXHwTrYz6IPsSqk7HALcNHIeRR/SYM1hocKWVhUVf/nF&#10;KBiKXX/cb9dy93rMLJ+z8yo/bJSavIxfCxCeRv8I39uZVvA+h9uX8AN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4dTPEAAAA2wAAAA8AAAAAAAAAAAAAAAAAmAIAAGRycy9k&#10;b3ducmV2LnhtbFBLBQYAAAAABAAEAPUAAACJAwAAAAA=&#10;" filled="f" stroked="f"/>
            <w10:wrap anchorx="margin" anchory="margin"/>
          </v:group>
        </w:pict>
      </w:r>
      <w:r>
        <w:rPr>
          <w:noProof/>
          <w:color w:val="417A84" w:themeColor="accent5" w:themeShade="BF"/>
          <w:szCs w:val="52"/>
        </w:rPr>
        <w:pict>
          <v:group id="Gruppo 47" o:spid="_x0000_s1082" style="position:absolute;margin-left:0;margin-top:10in;width:43.2pt;height:43.2pt;z-index:251652096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">
            <v:oval id="Oval 48" o:spid="_x0000_s1084" style="position:absolute;left:10860;top:14898;width:297;height:303;flip:x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2Uj5sIA&#10;AADbAAAADwAAAGRycy9kb3ducmV2LnhtbERPy2oCMRTdF/oP4QruNGNppYxGKRaLFCp2fNDlZXKd&#10;TJ3cDEmq49+bhdDl4byn88424kw+1I4VjIYZCOLS6ZorBbvtcvAKIkRkjY1jUnClAPPZ48MUc+0u&#10;/E3nIlYihXDIUYGJsc2lDKUhi2HoWuLEHZ23GBP0ldQeLyncNvIpy8bSYs2pwWBLC0PlqfizCvT7&#10;B28+f4Jf6yO+fJnd8nd/aJTq97q3CYhIXfwX390rreA5jU1f0g+Qs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ZSPmwgAAANsAAAAPAAAAAAAAAAAAAAAAAJgCAABkcnMvZG93&#10;bnJldi54bWxQSwUGAAAAAAQABAD1AAAAhwMAAAAA&#10;" fillcolor="#fe8637" strokecolor="#fe8637" strokeweight="3pt">
              <v:stroke linestyle="thinThin"/>
              <v:shadow color="#1f2f3f" opacity=".5" offset=",3pt"/>
            </v:oval>
            <v:rect id="Rectangle 49" o:spid="_x0000_s1083" style="position:absolute;left:10653;top:14697;width:864;height:8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Vxn8QA&#10;AADbAAAADwAAAGRycy9kb3ducmV2LnhtbESPQWvCQBSE7wX/w/IEL6IbpRRNXUUEMUhBjNbzI/ua&#10;hGbfxuyapP++WxB6HGbmG2a16U0lWmpcaVnBbBqBIM6sLjlXcL3sJwsQziNrrCyTgh9ysFkPXlYY&#10;a9vxmdrU5yJA2MWooPC+jqV0WUEG3dTWxMH7so1BH2STS91gF+CmkvMoepMGSw4LBda0Kyj7Th9G&#10;QZed2tvl4yBP41ti+Z7cd+nnUanRsN++g/DU+//ws51oBa9L+PsSf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FcZ/EAAAA2wAAAA8AAAAAAAAAAAAAAAAAmAIAAGRycy9k&#10;b3ducmV2LnhtbFBLBQYAAAAABAAEAPUAAACJAwAAAAA=&#10;" filled="f" stroked="f"/>
            <w10:wrap anchorx="margin" anchory="margin"/>
          </v:group>
        </w:pict>
      </w:r>
      <w:r>
        <w:rPr>
          <w:noProof/>
          <w:color w:val="417A84" w:themeColor="accent5" w:themeShade="BF"/>
          <w:szCs w:val="52"/>
        </w:rPr>
        <w:pict>
          <v:group id="Gruppo 44" o:spid="_x0000_s1079" style="position:absolute;margin-left:0;margin-top:10in;width:43.2pt;height:43.2pt;z-index:251653120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">
            <v:oval id="Oval 45" o:spid="_x0000_s1081" style="position:absolute;left:10860;top:14898;width:297;height:303;flip:x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SMeMQA&#10;AADbAAAADwAAAGRycy9kb3ducmV2LnhtbESP3WoCMRSE74W+QzgF7zRbqaWsRikViwgW6x+9PGyO&#10;m203J0sSdX37piB4OczMN8x42tpanMmHyrGCp34GgrhwuuJSwW47772CCBFZY+2YFFwpwHTy0Blj&#10;rt2Fv+i8iaVIEA45KjAxNrmUoTBkMfRdQ5y8o/MWY5K+lNrjJcFtLQdZ9iItVpwWDDb0bqj43Zys&#10;Aj374PXyO/hPfcThyuzmP/tDrVT3sX0bgYjUxnv41l5oBc9D+P+SfoC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1kjHjEAAAA2wAAAA8AAAAAAAAAAAAAAAAAmAIAAGRycy9k&#10;b3ducmV2LnhtbFBLBQYAAAAABAAEAPUAAACJAwAAAAA=&#10;" fillcolor="#fe8637" strokecolor="#fe8637" strokeweight="3pt">
              <v:stroke linestyle="thinThin"/>
              <v:shadow color="#1f2f3f" opacity=".5" offset=",3pt"/>
            </v:oval>
            <v:rect id="Rectangle 46" o:spid="_x0000_s1080" style="position:absolute;left:10653;top:14697;width:864;height:8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rl7cUA&#10;AADbAAAADwAAAGRycy9kb3ducmV2LnhtbESPQWvCQBSE7wX/w/KEXkrdWEQkzUZEkIYiSBPr+ZF9&#10;TYLZtzG7TdJ/3y0UPA4z8w2TbCfTioF611hWsFxEIIhLqxuuFJyLw/MGhPPIGlvLpOCHHGzT2UOC&#10;sbYjf9CQ+0oECLsYFdTed7GUrqzJoFvYjjh4X7Y36IPsK6l7HAPctPIlitbSYMNhocaO9jWV1/zb&#10;KBjL03Apjm/y9HTJLN+y2z7/fFfqcT7tXkF4mvw9/N/OtILVGv6+hB8g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GuXtxQAAANsAAAAPAAAAAAAAAAAAAAAAAJgCAABkcnMv&#10;ZG93bnJldi54bWxQSwUGAAAAAAQABAD1AAAAigMAAAAA&#10;" filled="f" stroked="f"/>
            <w10:wrap anchorx="margin" anchory="margin"/>
          </v:group>
        </w:pict>
      </w:r>
      <w:r>
        <w:rPr>
          <w:noProof/>
          <w:color w:val="417A84" w:themeColor="accent5" w:themeShade="BF"/>
          <w:szCs w:val="52"/>
        </w:rPr>
        <w:pict>
          <v:group id="Gruppo 41" o:spid="_x0000_s1076" style="position:absolute;margin-left:0;margin-top:10in;width:43.2pt;height:43.2pt;z-index:251654144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">
            <v:oval id="Oval 42" o:spid="_x0000_s1078" style="position:absolute;left:10860;top:14898;width:297;height:303;flip:x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0UDMQA&#10;AADbAAAADwAAAGRycy9kb3ducmV2LnhtbESPQWsCMRSE7wX/Q3hCb5pVqsjWKGKxFKFFrS0eH5vn&#10;ZnXzsiSpbv99Iwg9DjPzDTOdt7YWF/Khcqxg0M9AEBdOV1wq2H+uehMQISJrrB2Tgl8KMJ91HqaY&#10;a3flLV12sRQJwiFHBSbGJpcyFIYshr5riJN3dN5iTNKXUnu8Jrit5TDLxtJixWnBYENLQ8V592MV&#10;6JdX3qwPwX/oI47ezX51+vqulXrstotnEJHa+B++t9+0gqch3L6kHy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NFAzEAAAA2wAAAA8AAAAAAAAAAAAAAAAAmAIAAGRycy9k&#10;b3ducmV2LnhtbFBLBQYAAAAABAAEAPUAAACJAwAAAAA=&#10;" fillcolor="#fe8637" strokecolor="#fe8637" strokeweight="3pt">
              <v:stroke linestyle="thinThin"/>
              <v:shadow color="#1f2f3f" opacity=".5" offset=",3pt"/>
            </v:oval>
            <v:rect id="Rectangle 43" o:spid="_x0000_s1077" style="position:absolute;left:10653;top:14697;width:864;height:8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1GdcQA&#10;AADbAAAADwAAAGRycy9kb3ducmV2LnhtbESPQWvCQBSE7wX/w/IEL6IbbRFJXUUEMUhBjNbzI/ua&#10;hGbfxuyapP++WxB6HGbmG2a16U0lWmpcaVnBbBqBIM6sLjlXcL3sJ0sQziNrrCyTgh9ysFkPXlYY&#10;a9vxmdrU5yJA2MWooPC+jqV0WUEG3dTWxMH7so1BH2STS91gF+CmkvMoWkiDJYeFAmvaFZR9pw+j&#10;oMtO7e3ycZCn8S2xfE/uu/TzqNRo2G/fQXjq/X/42U60grdX+PsSf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tRnXEAAAA2wAAAA8AAAAAAAAAAAAAAAAAmAIAAGRycy9k&#10;b3ducmV2LnhtbFBLBQYAAAAABAAEAPUAAACJAwAAAAA=&#10;" filled="f" stroked="f"/>
            <w10:wrap anchorx="margin" anchory="margin"/>
          </v:group>
        </w:pict>
      </w:r>
      <w:r>
        <w:rPr>
          <w:noProof/>
          <w:color w:val="417A84" w:themeColor="accent5" w:themeShade="BF"/>
          <w:szCs w:val="52"/>
        </w:rPr>
        <w:pict>
          <v:group id="Gruppo 38" o:spid="_x0000_s1073" style="position:absolute;margin-left:0;margin-top:10in;width:43.2pt;height:43.2pt;z-index:251655168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">
            <v:oval id="Oval 39" o:spid="_x0000_s1075" style="position:absolute;left:10860;top:14898;width:297;height:303;flip:x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/1AMQA&#10;AADbAAAADwAAAGRycy9kb3ducmV2LnhtbESPUUvDMBSF3wX/Q7iCby5VmWhdVoZSEcGhc4qPl+au&#10;qUtuShLb+u8XQfDxcM75DmdRTc6KgULsPCs4nxUgiBuvO24VbN/qs2sQMSFrtJ5JwQ9FqJbHRwss&#10;tR/5lYZNakWGcCxRgUmpL6WMjSGHceZ74uztfHCYsgyt1AHHDHdWXhTFlXTYcV4w2NOdoWa/+XYK&#10;9P0Dvzx9xrDWO5w/m2399f5hlTo9mVa3IBJN6T/8137UCi5v4PdL/gFye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v9QDEAAAA2wAAAA8AAAAAAAAAAAAAAAAAmAIAAGRycy9k&#10;b3ducmV2LnhtbFBLBQYAAAAABAAEAPUAAACJAwAAAAA=&#10;" fillcolor="#fe8637" strokecolor="#fe8637" strokeweight="3pt">
              <v:stroke linestyle="thinThin"/>
              <v:shadow color="#1f2f3f" opacity=".5" offset=",3pt"/>
            </v:oval>
            <v:rect id="Rectangle 40" o:spid="_x0000_s1074" style="position:absolute;left:10653;top:14697;width:864;height:8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/YAsIA&#10;AADbAAAADwAAAGRycy9kb3ducmV2LnhtbERPTWuDQBC9B/oflinkEuKaUkowrlICJRIKoabNeXCn&#10;KnVnjbtV+++7h0COj/ed5rPpxEiDay0r2EQxCOLK6pZrBZ/nt/UWhPPIGjvLpOCPHOTZwyLFRNuJ&#10;P2gsfS1CCLsEFTTe94mUrmrIoItsTxy4bzsY9AEOtdQDTiHcdPIpjl+kwZZDQ4M97Ruqfspfo2Cq&#10;TuPl/H6Qp9WlsHwtrvvy66jU8nF+3YHwNPu7+OYutILnsD58CT9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v9gCwgAAANsAAAAPAAAAAAAAAAAAAAAAAJgCAABkcnMvZG93&#10;bnJldi54bWxQSwUGAAAAAAQABAD1AAAAhwMAAAAA&#10;" filled="f" stroked="f"/>
            <w10:wrap anchorx="margin" anchory="margin"/>
          </v:group>
        </w:pict>
      </w:r>
      <w:r>
        <w:rPr>
          <w:noProof/>
          <w:color w:val="417A84" w:themeColor="accent5" w:themeShade="BF"/>
          <w:szCs w:val="52"/>
        </w:rPr>
        <w:pict>
          <v:group id="Gruppo 35" o:spid="_x0000_s1070" style="position:absolute;margin-left:0;margin-top:10in;width:43.2pt;height:43.2pt;z-index:251656192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">
            <v:oval id="Oval 36" o:spid="_x0000_s1072" style="position:absolute;left:10860;top:14898;width:297;height:303;flip:x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BhcsQA&#10;AADbAAAADwAAAGRycy9kb3ducmV2LnhtbESP3WoCMRSE7wu+QzhC72rWSqWsRhGLUgoV6x9eHjbH&#10;zermZElS3b59IxR6OczMN8x42tpaXMmHyrGCfi8DQVw4XXGpYLddPL2CCBFZY+2YFPxQgOmk8zDG&#10;XLsbf9F1E0uRIBxyVGBibHIpQ2HIYui5hjh5J+ctxiR9KbXHW4LbWj5n2VBarDgtGGxobqi4bL6t&#10;Av225PXHMfiVPuHLp9ktzvtDrdRjt52NQERq43/4r/2uFQyGcP+SfoC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wYXLEAAAA2wAAAA8AAAAAAAAAAAAAAAAAmAIAAGRycy9k&#10;b3ducmV2LnhtbFBLBQYAAAAABAAEAPUAAACJAwAAAAA=&#10;" fillcolor="#fe8637" strokecolor="#fe8637" strokeweight="3pt">
              <v:stroke linestyle="thinThin"/>
              <v:shadow color="#1f2f3f" opacity=".5" offset=",3pt"/>
            </v:oval>
            <v:rect id="Rectangle 37" o:spid="_x0000_s1071" style="position:absolute;left:10653;top:14697;width:864;height:8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AzC8QA&#10;AADbAAAADwAAAGRycy9kb3ducmV2LnhtbESPQWvCQBSE7wX/w/IEL6IbLVRJXUUEMUhBjNbzI/ua&#10;hGbfxuyapP++WxB6HGbmG2a16U0lWmpcaVnBbBqBIM6sLjlXcL3sJ0sQziNrrCyTgh9ysFkPXlYY&#10;a9vxmdrU5yJA2MWooPC+jqV0WUEG3dTWxMH7so1BH2STS91gF+CmkvMoepMGSw4LBda0Kyj7Th9G&#10;QZed2tvl4yBP41ti+Z7cd+nnUanRsN++g/DU+//ws51oBa8L+PsSf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QMwvEAAAA2wAAAA8AAAAAAAAAAAAAAAAAmAIAAGRycy9k&#10;b3ducmV2LnhtbFBLBQYAAAAABAAEAPUAAACJAwAAAAA=&#10;" filled="f" stroked="f"/>
            <w10:wrap anchorx="margin" anchory="margin"/>
          </v:group>
        </w:pict>
      </w:r>
      <w:r>
        <w:rPr>
          <w:noProof/>
          <w:color w:val="417A84" w:themeColor="accent5" w:themeShade="BF"/>
          <w:szCs w:val="52"/>
        </w:rPr>
        <w:pict>
          <v:group id="Gruppo 32" o:spid="_x0000_s1067" style="position:absolute;margin-left:0;margin-top:10in;width:43.2pt;height:43.2pt;z-index:251657216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">
            <v:oval id="Oval 33" o:spid="_x0000_s1069" style="position:absolute;left:10860;top:14898;width:297;height:303;flip:x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C6sQA&#10;AADbAAAADwAAAGRycy9kb3ducmV2LnhtbESPQWsCMRSE7wX/Q3hCb5q1osjWKGKxFKFFrS0eH5vn&#10;ZnXzsiSpbv99Iwg9DjPzDTOdt7YWF/Khcqxg0M9AEBdOV1wq2H+uehMQISJrrB2Tgl8KMJ91HqaY&#10;a3flLV12sRQJwiFHBSbGJpcyFIYshr5riJN3dN5iTNKXUnu8Jrit5VOWjaXFitOCwYaWhorz7scq&#10;0C+vvFkfgv/QRxy9m/3q9PVdK/XYbRfPICK18T98b79pBcMh3L6kHy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HwurEAAAA2wAAAA8AAAAAAAAAAAAAAAAAmAIAAGRycy9k&#10;b3ducmV2LnhtbFBLBQYAAAAABAAEAPUAAACJAwAAAAA=&#10;" fillcolor="#fe8637" strokecolor="#fe8637" strokeweight="3pt">
              <v:stroke linestyle="thinThin"/>
              <v:shadow color="#1f2f3f" opacity=".5" offset=",3pt"/>
            </v:oval>
            <v:rect id="Rectangle 34" o:spid="_x0000_s1068" style="position:absolute;left:10653;top:14697;width:864;height:8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KtfMQA&#10;AADbAAAADwAAAGRycy9kb3ducmV2LnhtbESPQWvCQBSE7wX/w/IEL6IbbRFJXUUEMUhBjNbzI/ua&#10;hGbfxuyapP++WxB6HGbmG2a16U0lWmpcaVnBbBqBIM6sLjlXcL3sJ0sQziNrrCyTgh9ysFkPXlYY&#10;a9vxmdrU5yJA2MWooPC+jqV0WUEG3dTWxMH7so1BH2STS91gF+CmkvMoWkiDJYeFAmvaFZR9pw+j&#10;oMtO7e3ycZCn8S2xfE/uu/TzqNRo2G/fQXjq/X/42U60gtc3+PsSf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CrXzEAAAA2wAAAA8AAAAAAAAAAAAAAAAAmAIAAGRycy9k&#10;b3ducmV2LnhtbFBLBQYAAAAABAAEAPUAAACJAwAAAAA=&#10;" filled="f" stroked="f"/>
            <w10:wrap anchorx="margin" anchory="margin"/>
          </v:group>
        </w:pict>
      </w:r>
      <w:r>
        <w:rPr>
          <w:noProof/>
          <w:color w:val="417A84" w:themeColor="accent5" w:themeShade="BF"/>
          <w:szCs w:val="52"/>
        </w:rPr>
        <w:pict>
          <v:group id="Gruppo 29" o:spid="_x0000_s1064" style="position:absolute;margin-left:0;margin-top:10in;width:43.2pt;height:43.2pt;z-index:251658240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">
            <v:oval id="Oval 30" o:spid="_x0000_s1066" style="position:absolute;left:10860;top:14898;width:297;height:303;flip:x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VcncIA&#10;AADbAAAADwAAAGRycy9kb3ducmV2LnhtbERPy2oCMRTdF/oP4QruNGNLpYxGKRaLFCp2fNDlZXKd&#10;TJ3cDEmq49+bhdDl4byn88424kw+1I4VjIYZCOLS6ZorBbvtcvAKIkRkjY1jUnClAPPZ48MUc+0u&#10;/E3nIlYihXDIUYGJsc2lDKUhi2HoWuLEHZ23GBP0ldQeLyncNvIpy8bSYs2pwWBLC0PlqfizCvT7&#10;B28+f4Jf6yO+fJnd8nd/aJTq97q3CYhIXfwX390rreA5rU9f0g+Qs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FVydwgAAANsAAAAPAAAAAAAAAAAAAAAAAJgCAABkcnMvZG93&#10;bnJldi54bWxQSwUGAAAAAAQABAD1AAAAhwMAAAAA&#10;" fillcolor="#fe8637" strokecolor="#fe8637" strokeweight="3pt">
              <v:stroke linestyle="thinThin"/>
              <v:shadow color="#1f2f3f" opacity=".5" offset=",3pt"/>
            </v:oval>
            <v:rect id="Rectangle 31" o:spid="_x0000_s1065" style="position:absolute;left:10653;top:14697;width:864;height:8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UO5MQA&#10;AADbAAAADwAAAGRycy9kb3ducmV2LnhtbESPQWvCQBSE74X+h+UVeim6UUFKzEaKUBqKIMbq+ZF9&#10;JqHZtzG7JvHfu4WCx2FmvmGS9Wga0VPnassKZtMIBHFhdc2lgp/D5+QdhPPIGhvLpOBGDtbp81OC&#10;sbYD76nPfSkChF2MCirv21hKV1Rk0E1tSxy8s+0M+iC7UuoOhwA3jZxH0VIarDksVNjSpqLiN78a&#10;BUOx60+H7ZfcvZ0yy5fsssmP30q9vowfKxCeRv8I/7czrWAxg78v4QfI9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1DuTEAAAA2wAAAA8AAAAAAAAAAAAAAAAAmAIAAGRycy9k&#10;b3ducmV2LnhtbFBLBQYAAAAABAAEAPUAAACJAwAAAAA=&#10;" filled="f" stroked="f"/>
            <w10:wrap anchorx="margin" anchory="margin"/>
          </v:group>
        </w:pict>
      </w:r>
      <w:r>
        <w:rPr>
          <w:noProof/>
          <w:color w:val="417A84" w:themeColor="accent5" w:themeShade="BF"/>
          <w:szCs w:val="52"/>
        </w:rPr>
        <w:pict>
          <v:group id="Gruppo 26" o:spid="_x0000_s1061" style="position:absolute;margin-left:0;margin-top:10in;width:43.2pt;height:43.2pt;z-index:251659264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">
            <v:oval id="Oval 27" o:spid="_x0000_s1063" style="position:absolute;left:10860;top:14898;width:297;height:303;flip:x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VSNMQA&#10;AADbAAAADwAAAGRycy9kb3ducmV2LnhtbESPQWsCMRSE7wX/Q3hCb5pVqMrWKGKxFKFFrS0eH5vn&#10;ZnXzsiSpbv99Iwg9DjPzDTOdt7YWF/Khcqxg0M9AEBdOV1wq2H+uehMQISJrrB2Tgl8KMJ91HqaY&#10;a3flLV12sRQJwiFHBSbGJpcyFIYshr5riJN3dN5iTNKXUnu8Jrit5TDLRtJixWnBYENLQ8V592MV&#10;6JdX3qwPwX/oIz69m/3q9PVdK/XYbRfPICK18T98b79pBcMx3L6kHy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8lUjTEAAAA2wAAAA8AAAAAAAAAAAAAAAAAmAIAAGRycy9k&#10;b3ducmV2LnhtbFBLBQYAAAAABAAEAPUAAACJAwAAAAA=&#10;" fillcolor="#fe8637" strokecolor="#fe8637" strokeweight="3pt">
              <v:stroke linestyle="thinThin"/>
              <v:shadow color="#1f2f3f" opacity=".5" offset=",3pt"/>
            </v:oval>
            <v:rect id="Rectangle 28" o:spid="_x0000_s1062" style="position:absolute;left:10653;top:14697;width:864;height:8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YxpMAA&#10;AADbAAAADwAAAGRycy9kb3ducmV2LnhtbERPy4rCMBTdD/gP4QpuBk3HhUg1ighiEUGmPtaX5toW&#10;m5vaZNr692Yx4PJw3st1byrRUuNKywp+JhEI4szqknMFl/NuPAfhPLLGyjIpeJGD9WrwtcRY245/&#10;qU19LkIIuxgVFN7XsZQuK8igm9iaOHB32xj0ATa51A12IdxUchpFM2mw5NBQYE3bgrJH+mcUdNmp&#10;vZ2Pe3n6viWWn8lzm14PSo2G/WYBwlPvP+J/d6IVTMPY8CX8ALl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xYxpMAAAADbAAAADwAAAAAAAAAAAAAAAACYAgAAZHJzL2Rvd25y&#10;ZXYueG1sUEsFBgAAAAAEAAQA9QAAAIUDAAAAAA==&#10;" filled="f" stroked="f"/>
            <w10:wrap anchorx="margin" anchory="margin"/>
          </v:group>
        </w:pict>
      </w:r>
      <w:r>
        <w:rPr>
          <w:noProof/>
          <w:color w:val="417A84" w:themeColor="accent5" w:themeShade="BF"/>
          <w:szCs w:val="52"/>
        </w:rPr>
        <w:pict>
          <v:group id="Gruppo 23" o:spid="_x0000_s1058" style="position:absolute;margin-left:0;margin-top:10in;width:43.2pt;height:43.2pt;z-index:251660288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">
            <v:oval id="Oval 24" o:spid="_x0000_s1060" style="position:absolute;left:10860;top:14898;width:297;height:303;flip:x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fMQ8QA&#10;AADbAAAADwAAAGRycy9kb3ducmV2LnhtbESPQWsCMRSE7wX/Q3hCb5pVqsjWKGKxFKFFrS0eH5vn&#10;ZnXzsiSpbv99Iwg9DjPzDTOdt7YWF/Khcqxg0M9AEBdOV1wq2H+uehMQISJrrB2Tgl8KMJ91HqaY&#10;a3flLV12sRQJwiFHBSbGJpcyFIYshr5riJN3dN5iTNKXUnu8Jrit5TDLxtJixWnBYENLQ8V592MV&#10;6JdX3qwPwX/oI47ezX51+vqulXrstotnEJHa+B++t9+0guET3L6kHy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3zEPEAAAA2wAAAA8AAAAAAAAAAAAAAAAAmAIAAGRycy9k&#10;b3ducmV2LnhtbFBLBQYAAAAABAAEAPUAAACJAwAAAAA=&#10;" fillcolor="#fe8637" strokecolor="#fe8637" strokeweight="3pt">
              <v:stroke linestyle="thinThin"/>
              <v:shadow color="#1f2f3f" opacity=".5" offset=",3pt"/>
            </v:oval>
            <v:rect id="Rectangle 25" o:spid="_x0000_s1059" style="position:absolute;left:10653;top:14697;width:864;height:8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eeOsQA&#10;AADbAAAADwAAAGRycy9kb3ducmV2LnhtbESPQWvCQBSE74X+h+UVvBTdVGgpMRspQjGIII3V8yP7&#10;TEKzb2N2TeK/7wqCx2FmvmGS5Wga0VPnassK3mYRCOLC6ppLBb/77+knCOeRNTaWScGVHCzT56cE&#10;Y20H/qE+96UIEHYxKqi8b2MpXVGRQTezLXHwTrYz6IPsSqk7HALcNHIeRR/SYM1hocKWVhUVf/nF&#10;KBiKXX/cb9dy93rMLJ+z8yo/bJSavIxfCxCeRv8I39uZVjB/h9uX8AN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XnjrEAAAA2wAAAA8AAAAAAAAAAAAAAAAAmAIAAGRycy9k&#10;b3ducmV2LnhtbFBLBQYAAAAABAAEAPUAAACJAwAAAAA=&#10;" filled="f" stroked="f"/>
            <w10:wrap anchorx="margin" anchory="margin"/>
          </v:group>
        </w:pict>
      </w:r>
      <w:r>
        <w:rPr>
          <w:noProof/>
          <w:color w:val="417A84" w:themeColor="accent5" w:themeShade="BF"/>
          <w:szCs w:val="52"/>
        </w:rPr>
        <w:pict>
          <v:group id="Gruppo 20" o:spid="_x0000_s1055" style="position:absolute;margin-left:0;margin-top:10in;width:43.2pt;height:43.2pt;z-index:251661312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">
            <v:oval id="Oval 21" o:spid="_x0000_s1057" style="position:absolute;left:10860;top:14898;width:297;height:303;flip:x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Bv28QA&#10;AADbAAAADwAAAGRycy9kb3ducmV2LnhtbESPQWsCMRSE7wX/Q3hCbzWr0CJbo4iilEKLrrb0+Ng8&#10;N6ublyVJdfvvG0HwOMzMN8xk1tlGnMmH2rGC4SADQVw6XXOlYL9bPY1BhIissXFMCv4owGzae5hg&#10;rt2Ft3QuYiUShEOOCkyMbS5lKA1ZDAPXEifv4LzFmKSvpPZ4SXDbyFGWvUiLNacFgy0tDJWn4tcq&#10;0Ms1b95/gv/UB3z+MPvV8eu7Ueqx381fQUTq4j18a79pBaMhXL+kHyC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+Ab9vEAAAA2wAAAA8AAAAAAAAAAAAAAAAAmAIAAGRycy9k&#10;b3ducmV2LnhtbFBLBQYAAAAABAAEAPUAAACJAwAAAAA=&#10;" fillcolor="#fe8637" strokecolor="#fe8637" strokeweight="3pt">
              <v:stroke linestyle="thinThin"/>
              <v:shadow color="#1f2f3f" opacity=".5" offset=",3pt"/>
            </v:oval>
            <v:rect id="Rectangle 22" o:spid="_x0000_s1056" style="position:absolute;left:10653;top:14697;width:864;height:8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4GTsUA&#10;AADbAAAADwAAAGRycy9kb3ducmV2LnhtbESPzWrDMBCE74G+g9hCL6GW60MIbuRQAqWmFEKcn/Ni&#10;bW1Ta+VYqu28fRQI5DjMzDfMaj2ZVgzUu8aygrcoBkFcWt1wpeCw/3xdgnAeWWNrmRRcyME6e5qt&#10;MNV25B0Nha9EgLBLUUHtfZdK6cqaDLrIdsTB+7W9QR9kX0nd4xjgppVJHC+kwYbDQo0dbWoq/4p/&#10;o2Ast8Np//Mlt/NTbvmcnzfF8Vupl+fp4x2Ep8k/wvd2rhUkCdy+hB8g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/gZOxQAAANsAAAAPAAAAAAAAAAAAAAAAAJgCAABkcnMv&#10;ZG93bnJldi54bWxQSwUGAAAAAAQABAD1AAAAigMAAAAA&#10;" filled="f" stroked="f"/>
            <w10:wrap anchorx="margin" anchory="margin"/>
          </v:group>
        </w:pict>
      </w:r>
      <w:r>
        <w:rPr>
          <w:noProof/>
          <w:color w:val="417A84" w:themeColor="accent5" w:themeShade="BF"/>
          <w:szCs w:val="52"/>
        </w:rPr>
        <w:pict>
          <v:group id="Gruppo 17" o:spid="_x0000_s1052" style="position:absolute;margin-left:0;margin-top:10in;width:43.2pt;height:43.2pt;z-index:251662336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">
            <v:oval id="Oval 18" o:spid="_x0000_s1054" style="position:absolute;left:10860;top:14898;width:297;height:303;flip:x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YM+8UA&#10;AADbAAAADwAAAGRycy9kb3ducmV2LnhtbESPQWsCMRCF7wX/Qxiht5q1UClbo5QWSxEUa23pcdiM&#10;m62byZJEXf+9cyj0NsN7894303nvW3WimJrABsajAhRxFWzDtYHd5+LuEVTKyBbbwGTgQgnms8HN&#10;FEsbzvxBp22ulYRwKtGAy7krtU6VI49pFDpi0fYhesyyxlrbiGcJ962+L4qJ9tiwNDjs6MVRddge&#10;vQH7+sab5U+Ka7vHh5XbLX6/vltjbof98xOoTH3+N/9dv1vBF1j5RQbQ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1gz7xQAAANsAAAAPAAAAAAAAAAAAAAAAAJgCAABkcnMv&#10;ZG93bnJldi54bWxQSwUGAAAAAAQABAD1AAAAigMAAAAA&#10;" fillcolor="#fe8637" strokecolor="#fe8637" strokeweight="3pt">
              <v:stroke linestyle="thinThin"/>
              <v:shadow color="#1f2f3f" opacity=".5" offset=",3pt"/>
            </v:oval>
            <v:rect id="Rectangle 19" o:spid="_x0000_s1053" style="position:absolute;left:10653;top:14697;width:864;height:8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ZegsIA&#10;AADbAAAADwAAAGRycy9kb3ducmV2LnhtbERPTWvCQBC9C/6HZYReRDftQWzMRkSQhlIQY+t5yE6T&#10;0OxszG6T9N+7gtDbPN7nJNvRNKKnztWWFTwvIxDEhdU1lwo+z4fFGoTzyBoby6Tgjxxs0+kkwVjb&#10;gU/U574UIYRdjAoq79tYSldUZNAtbUscuG/bGfQBdqXUHQ4h3DTyJYpW0mDNoaHClvYVFT/5r1Ew&#10;FMf+cv54k8f5JbN8za77/OtdqafZuNuA8DT6f/HDnekw/xXuv4QDZH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Nl6CwgAAANsAAAAPAAAAAAAAAAAAAAAAAJgCAABkcnMvZG93&#10;bnJldi54bWxQSwUGAAAAAAQABAD1AAAAhwMAAAAA&#10;" filled="f" stroked="f"/>
            <w10:wrap anchorx="margin" anchory="margin"/>
          </v:group>
        </w:pict>
      </w:r>
      <w:r>
        <w:rPr>
          <w:noProof/>
          <w:color w:val="417A84" w:themeColor="accent5" w:themeShade="BF"/>
          <w:szCs w:val="52"/>
        </w:rPr>
        <w:pict>
          <v:group id="Gruppo 14" o:spid="_x0000_s1049" style="position:absolute;margin-left:0;margin-top:10in;width:43.2pt;height:43.2pt;z-index:251663360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">
            <v:oval id="Oval 15" o:spid="_x0000_s1051" style="position:absolute;left:10860;top:14898;width:297;height:303;flip:x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ejZcIA&#10;AADbAAAADwAAAGRycy9kb3ducmV2LnhtbERPTWsCMRC9C/0PYQq9abaCRbZGKRVFBItuVXocNuNm&#10;281kSVLd/vtGELzN433OZNbZRpzJh9qxgudBBoK4dLrmSsH+c9EfgwgRWWPjmBT8UYDZ9KE3wVy7&#10;C+/oXMRKpBAOOSowMba5lKE0ZDEMXEucuJPzFmOCvpLa4yWF20YOs+xFWqw5NRhs6d1Q+VP8WgV6&#10;vuTt+iv4D33C0cbsF9+HY6PU02P39goiUhfv4pt7pdP8EVx/SQfI6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16NlwgAAANsAAAAPAAAAAAAAAAAAAAAAAJgCAABkcnMvZG93&#10;bnJldi54bWxQSwUGAAAAAAQABAD1AAAAhwMAAAAA&#10;" fillcolor="#fe8637" strokecolor="#fe8637" strokeweight="3pt">
              <v:stroke linestyle="thinThin"/>
              <v:shadow color="#1f2f3f" opacity=".5" offset=",3pt"/>
            </v:oval>
            <v:rect id="Rectangle 16" o:spid="_x0000_s1050" style="position:absolute;left:10653;top:14697;width:864;height:8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nK8MEA&#10;AADbAAAADwAAAGRycy9kb3ducmV2LnhtbERPS4vCMBC+L/gfwgheFk3Xg0g1igiyZVkQ6+M8NGNb&#10;bCa1ybbdf28Ewdt8fM9ZrntTiZYaV1pW8DWJQBBnVpecKzgdd+M5COeRNVaWScE/OVivBh9LjLXt&#10;+EBt6nMRQtjFqKDwvo6ldFlBBt3E1sSBu9rGoA+wyaVusAvhppLTKJpJgyWHhgJr2haU3dI/o6DL&#10;9u3l+Pst95+XxPI9uW/T849So2G/WYDw1Pu3+OVOdJg/g+cv4QC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+pyvDBAAAA2wAAAA8AAAAAAAAAAAAAAAAAmAIAAGRycy9kb3du&#10;cmV2LnhtbFBLBQYAAAAABAAEAPUAAACGAwAAAAA=&#10;" filled="f" stroked="f"/>
            <w10:wrap anchorx="margin" anchory="margin"/>
          </v:group>
        </w:pict>
      </w:r>
      <w:r>
        <w:rPr>
          <w:noProof/>
          <w:color w:val="417A84" w:themeColor="accent5" w:themeShade="BF"/>
          <w:szCs w:val="52"/>
        </w:rPr>
        <w:pict>
          <v:group id="Gruppo 11" o:spid="_x0000_s1046" style="position:absolute;margin-left:0;margin-top:10in;width:43.2pt;height:43.2pt;z-index:251664384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">
            <v:oval id="Oval 12" o:spid="_x0000_s1048" style="position:absolute;left:10860;top:14898;width:297;height:303;flip:x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47EcIA&#10;AADbAAAADwAAAGRycy9kb3ducmV2LnhtbERPTWsCMRC9C/0PYQq9abaCRbZGKRVFBItuVXocNuNm&#10;281kSVLd/vtGELzN433OZNbZRpzJh9qxgudBBoK4dLrmSsH+c9EfgwgRWWPjmBT8UYDZ9KE3wVy7&#10;C+/oXMRKpBAOOSowMba5lKE0ZDEMXEucuJPzFmOCvpLa4yWF20YOs+xFWqw5NRhs6d1Q+VP8WgV6&#10;vuTt+iv4D33C0cbsF9+HY6PU02P39goiUhfv4pt7pdP8IVx/SQfI6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PjsRwgAAANsAAAAPAAAAAAAAAAAAAAAAAJgCAABkcnMvZG93&#10;bnJldi54bWxQSwUGAAAAAAQABAD1AAAAhwMAAAAA&#10;" fillcolor="#fe8637" strokecolor="#fe8637" strokeweight="3pt">
              <v:stroke linestyle="thinThin"/>
              <v:shadow color="#1f2f3f" opacity=".5" offset=",3pt"/>
            </v:oval>
            <v:rect id="Rectangle 13" o:spid="_x0000_s1047" style="position:absolute;left:10653;top:14697;width:864;height:8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5paMIA&#10;AADbAAAADwAAAGRycy9kb3ducmV2LnhtbERPTWvCQBC9C/6HZYReRDetICVmIyJIQymIsfU8ZKdJ&#10;aHY2ZrdJ+u9dQehtHu9zku1oGtFT52rLCp6XEQjiwuqaSwWf58PiFYTzyBoby6Tgjxxs0+kkwVjb&#10;gU/U574UIYRdjAoq79tYSldUZNAtbUscuG/bGfQBdqXUHQ4h3DTyJYrW0mDNoaHClvYVFT/5r1Ew&#10;FMf+cv54k8f5JbN8za77/OtdqafZuNuA8DT6f/HDnekwfwX3X8IBMr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3mlowgAAANsAAAAPAAAAAAAAAAAAAAAAAJgCAABkcnMvZG93&#10;bnJldi54bWxQSwUGAAAAAAQABAD1AAAAhwMAAAAA&#10;" filled="f" stroked="f"/>
            <w10:wrap anchorx="margin" anchory="margin"/>
          </v:group>
        </w:pict>
      </w:r>
      <w:r>
        <w:rPr>
          <w:noProof/>
          <w:color w:val="417A84" w:themeColor="accent5" w:themeShade="BF"/>
          <w:szCs w:val="52"/>
        </w:rPr>
        <w:pict>
          <v:group id="Gruppo 8" o:spid="_x0000_s1043" style="position:absolute;margin-left:0;margin-top:10in;width:43.2pt;height:43.2pt;z-index:251665408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">
            <v:oval id="Oval 9" o:spid="_x0000_s1045" style="position:absolute;left:10860;top:14898;width:297;height:303;flip:x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A5V8MA&#10;AADaAAAADwAAAGRycy9kb3ducmV2LnhtbESPQWsCMRSE74X+h/AKvWlWoWJXo0iLUoSKWhWPj81z&#10;s+3mZUlS3f57Iwg9DjPzDTOetrYWZ/Khcqyg181AEBdOV1wq2H3NO0MQISJrrB2Tgj8KMJ08Powx&#10;1+7CGzpvYykShEOOCkyMTS5lKAxZDF3XECfv5LzFmKQvpfZ4SXBby36WDaTFitOCwYbeDBU/21+r&#10;QL8veL08Br/SJ3z5NLv59/5QK/X81M5GICK18T98b39oBa9wu5JugJx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A5V8MAAADaAAAADwAAAAAAAAAAAAAAAACYAgAAZHJzL2Rv&#10;d25yZXYueG1sUEsFBgAAAAAEAAQA9QAAAIgDAAAAAA==&#10;" fillcolor="#fe8637" strokecolor="#fe8637" strokeweight="3pt">
              <v:stroke linestyle="thinThin"/>
              <v:shadow color="#1f2f3f" opacity=".5" offset=",3pt"/>
            </v:oval>
            <v:rect id="Rectangle 10" o:spid="_x0000_s1044" style="position:absolute;left:10653;top:14697;width:864;height:8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z3H8QA&#10;AADbAAAADwAAAGRycy9kb3ducmV2LnhtbESPQWvCQBCF7wX/wzKCl1I39VAkdRURpEEKYmw9D9lp&#10;Epqdjdk1Sf995yB4m+G9ee+b1WZ0jeqpC7VnA6/zBBRx4W3NpYGv8/5lCSpEZIuNZzLwRwE268nT&#10;ClPrBz5Rn8dSSQiHFA1UMbap1qGoyGGY+5ZYtB/fOYyydqW2HQ4S7hq9SJI37bBmaaiwpV1FxW9+&#10;cwaG4thfzp8f+vh8yTxfs+su/z4YM5uO23dQkcb4MN+vMyv4Qi+/yAB6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M9x/EAAAA2wAAAA8AAAAAAAAAAAAAAAAAmAIAAGRycy9k&#10;b3ducmV2LnhtbFBLBQYAAAAABAAEAPUAAACJAwAAAAA=&#10;" filled="f" stroked="f"/>
            <w10:wrap anchorx="margin" anchory="margin"/>
          </v:group>
        </w:pict>
      </w:r>
      <w:r>
        <w:rPr>
          <w:noProof/>
          <w:color w:val="417A84" w:themeColor="accent5" w:themeShade="BF"/>
          <w:szCs w:val="52"/>
        </w:rPr>
        <w:pict>
          <v:group id="Gruppo 5" o:spid="_x0000_s1040" style="position:absolute;margin-left:0;margin-top:10in;width:43.2pt;height:43.2pt;z-index:251666432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">
            <v:oval id="Oval 6" o:spid="_x0000_s1042" style="position:absolute;left:10860;top:14898;width:297;height:303;flip:x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+tJcMA&#10;AADaAAAADwAAAGRycy9kb3ducmV2LnhtbESP3WoCMRSE7wu+QziCdzWroJTVKKJYSqHS+oeXh81x&#10;s7o5WZJUt29vCoVeDjPzDTOdt7YWN/Khcqxg0M9AEBdOV1wq2O/Wzy8gQkTWWDsmBT8UYD7rPE0x&#10;1+7OX3TbxlIkCIccFZgYm1zKUBiyGPquIU7e2XmLMUlfSu3xnuC2lsMsG0uLFacFgw0tDRXX7bdV&#10;oFev/Pl+Cn6jzzj6MPv15XCslep128UERKQ2/of/2m9awRh+r6Qb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++tJcMAAADaAAAADwAAAAAAAAAAAAAAAACYAgAAZHJzL2Rv&#10;d25yZXYueG1sUEsFBgAAAAAEAAQA9QAAAIgDAAAAAA==&#10;" fillcolor="#fe8637" strokecolor="#fe8637" strokeweight="3pt">
              <v:stroke linestyle="thinThin"/>
              <v:shadow color="#1f2f3f" opacity=".5" offset=",3pt"/>
            </v:oval>
            <v:rect id="Rectangle 7" o:spid="_x0000_s1041" style="position:absolute;left:10653;top:14697;width:864;height:8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be8cQA&#10;AADaAAAADwAAAGRycy9kb3ducmV2LnhtbESPQWvCQBSE74L/YXlCL6Kb9qAlZiMiSEMpiLH1/Mi+&#10;JqHZtzG7TdJ/7wpCj8PMfMMk29E0oqfO1ZYVPC8jEMSF1TWXCj7Ph8UrCOeRNTaWScEfOdim00mC&#10;sbYDn6jPfSkChF2MCirv21hKV1Rk0C1tSxy8b9sZ9EF2pdQdDgFuGvkSRStpsOawUGFL+4qKn/zX&#10;KBiKY385f7zJ4/ySWb5m133+9a7U02zcbUB4Gv1/+NHOtII13K+EGyDT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23vHEAAAA2gAAAA8AAAAAAAAAAAAAAAAAmAIAAGRycy9k&#10;b3ducmV2LnhtbFBLBQYAAAAABAAEAPUAAACJAwAAAAA=&#10;" filled="f" stroked="f"/>
            <w10:wrap anchorx="margin" anchory="margin"/>
          </v:group>
        </w:pict>
      </w:r>
      <w:r>
        <w:rPr>
          <w:noProof/>
          <w:color w:val="417A84" w:themeColor="accent5" w:themeShade="BF"/>
          <w:szCs w:val="52"/>
        </w:rPr>
        <w:pict>
          <v:group id="Gruppo 2" o:spid="_x0000_s1037" style="position:absolute;margin-left:0;margin-top:10in;width:43.2pt;height:43.2pt;z-index:251667456;mso-left-percent:770;mso-position-horizontal-relative:margin;mso-position-vertical-relative:bottom-margin-area;mso-left-percent:770;mso-width-relative:margin;mso-height-relative:margin" coordorigin="10653,14697" coordsize="86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">
            <v:oval id="Oval 3" o:spid="_x0000_s1039" style="position:absolute;left:10860;top:14898;width:297;height:303;flip:x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gOvcMA&#10;AADaAAAADwAAAGRycy9kb3ducmV2LnhtbESPQWsCMRSE74X+h/AKvWlWi1JWo0iLUoSKWhWPj81z&#10;s+3mZUlS3f57Iwg9DjPzDTOetrYWZ/Khcqyg181AEBdOV1wq2H3NO68gQkTWWDsmBX8UYDp5fBhj&#10;rt2FN3TexlIkCIccFZgYm1zKUBiyGLquIU7eyXmLMUlfSu3xkuC2lv0sG0qLFacFgw29GSp+tr9W&#10;gX5f8Hp5DH6lTzj4NLv59/5QK/X81M5GICK18T98b39oBS9wu5JugJx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5gOvcMAAADaAAAADwAAAAAAAAAAAAAAAACYAgAAZHJzL2Rv&#10;d25yZXYueG1sUEsFBgAAAAAEAAQA9QAAAIgDAAAAAA==&#10;" fillcolor="#fe8637" strokecolor="#fe8637" strokeweight="3pt">
              <v:stroke linestyle="thinThin"/>
              <v:shadow color="#1f2f3f" opacity=".5" offset=",3pt"/>
            </v:oval>
            <v:rect id="Rectangle 4" o:spid="_x0000_s1038" style="position:absolute;left:10653;top:14697;width:864;height:8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RAhsMA&#10;AADaAAAADwAAAGRycy9kb3ducmV2LnhtbESPQWvCQBSE74L/YXlCL6KbFpE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RAhsMAAADaAAAADwAAAAAAAAAAAAAAAACYAgAAZHJzL2Rv&#10;d25yZXYueG1sUEsFBgAAAAAEAAQA9QAAAIgDAAAAAA==&#10;" filled="f" stroked="f"/>
            <w10:wrap anchorx="margin" anchory="margin"/>
          </v:group>
        </w:pict>
      </w:r>
    </w:p>
    <w:p w:rsidR="00FC16D7" w:rsidRDefault="00C47C5A">
      <w:pPr>
        <w:pStyle w:val="Sottotitolo"/>
      </w:pPr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-178435</wp:posOffset>
            </wp:positionH>
            <wp:positionV relativeFrom="paragraph">
              <wp:posOffset>366395</wp:posOffset>
            </wp:positionV>
            <wp:extent cx="4342765" cy="5305425"/>
            <wp:effectExtent l="0" t="0" r="635" b="9525"/>
            <wp:wrapSquare wrapText="bothSides"/>
            <wp:docPr id="78" name="Immagin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09-10The-Parnassus-detail-1509-1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2765" cy="530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id w:val="221498499"/>
          <w:placeholder>
            <w:docPart w:val="2EE8BA020FDF4E2E9FB44EBA18F9FC56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CC7BEF">
            <w:t>Il viaggio nell’Oltretomba in Omero e in Virgilio</w:t>
          </w:r>
        </w:sdtContent>
      </w:sdt>
      <w:r w:rsidR="008E5AC6">
        <w:t xml:space="preserve"> </w:t>
      </w:r>
    </w:p>
    <w:p w:rsidR="00C47C5A" w:rsidRDefault="00C47C5A" w:rsidP="00CC7BEF"/>
    <w:p w:rsidR="00C47C5A" w:rsidRPr="00C47C5A" w:rsidRDefault="00D41B0A" w:rsidP="00CC7BEF">
      <w:pPr>
        <w:rPr>
          <w:sz w:val="32"/>
        </w:rPr>
      </w:pPr>
      <w:r>
        <w:rPr>
          <w:noProof/>
          <w:sz w:val="32"/>
        </w:rPr>
        <w:pict>
          <v:shape id="Connettore 2 81" o:spid="_x0000_s1036" type="#_x0000_t32" style="position:absolute;margin-left:-82.4pt;margin-top:10.75pt;width:82.2pt;height:.75pt;flip:x y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" strokecolor="white [3212]" strokeweight="2.25pt">
            <v:stroke endarrow="open"/>
            <v:shadow on="t" color="black" opacity="39321f" origin=",.5" offset="0,3pt"/>
          </v:shape>
        </w:pict>
      </w:r>
      <w:r w:rsidR="00C47C5A">
        <w:rPr>
          <w:sz w:val="32"/>
        </w:rPr>
        <w:t>OMERO</w:t>
      </w:r>
    </w:p>
    <w:p w:rsidR="00FC16D7" w:rsidRDefault="00D41B0A" w:rsidP="00CC7BEF">
      <w:r>
        <w:rPr>
          <w:noProof/>
        </w:rPr>
        <w:pict>
          <v:shape id="Connettore 2 82" o:spid="_x0000_s1035" type="#_x0000_t32" style="position:absolute;margin-left:-21.65pt;margin-top:17.15pt;width:21.45pt;height:36pt;flip:x y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" strokecolor="white [3212]" strokeweight="2.25pt">
            <v:stroke endarrow="open"/>
            <v:shadow on="t" color="black" opacity="39321f" origin=",.5" offset="0,3pt"/>
          </v:shape>
        </w:pict>
      </w:r>
    </w:p>
    <w:p w:rsidR="00C47C5A" w:rsidRDefault="00C47C5A" w:rsidP="00CC7BEF"/>
    <w:p w:rsidR="00C47C5A" w:rsidRPr="00C47C5A" w:rsidRDefault="00C47C5A" w:rsidP="00CC7BEF">
      <w:pPr>
        <w:rPr>
          <w:sz w:val="28"/>
        </w:rPr>
      </w:pPr>
      <w:r>
        <w:rPr>
          <w:sz w:val="28"/>
        </w:rPr>
        <w:t>VIRGILIO</w:t>
      </w:r>
    </w:p>
    <w:p w:rsidR="00C47C5A" w:rsidRDefault="00C47C5A" w:rsidP="00CC7BEF"/>
    <w:p w:rsidR="00C47C5A" w:rsidRDefault="00C47C5A" w:rsidP="00CC7BEF"/>
    <w:p w:rsidR="00C47C5A" w:rsidRDefault="00C47C5A" w:rsidP="00CC7BEF"/>
    <w:p w:rsidR="00C47C5A" w:rsidRDefault="00C47C5A" w:rsidP="00CC7BEF"/>
    <w:p w:rsidR="00C47C5A" w:rsidRDefault="00C47C5A" w:rsidP="00CC7BEF"/>
    <w:p w:rsidR="00C47C5A" w:rsidRDefault="00C47C5A" w:rsidP="00CC7BEF"/>
    <w:p w:rsidR="00C47C5A" w:rsidRDefault="00C47C5A" w:rsidP="00CC7BEF"/>
    <w:p w:rsidR="00C47C5A" w:rsidRDefault="00C47C5A" w:rsidP="00CC7BEF"/>
    <w:p w:rsidR="00C47C5A" w:rsidRDefault="00C47C5A" w:rsidP="00CC7BEF"/>
    <w:p w:rsidR="00C47C5A" w:rsidRDefault="00C47C5A" w:rsidP="00CC7BEF"/>
    <w:p w:rsidR="00C47C5A" w:rsidRDefault="00C47C5A" w:rsidP="00CC7BEF"/>
    <w:p w:rsidR="00C47C5A" w:rsidRDefault="00C47C5A" w:rsidP="00CC7BEF"/>
    <w:p w:rsidR="0098441B" w:rsidRDefault="0098441B" w:rsidP="00CC7BEF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3383915</wp:posOffset>
            </wp:positionH>
            <wp:positionV relativeFrom="paragraph">
              <wp:posOffset>3175</wp:posOffset>
            </wp:positionV>
            <wp:extent cx="2247900" cy="2040255"/>
            <wp:effectExtent l="0" t="0" r="0" b="0"/>
            <wp:wrapSquare wrapText="bothSides"/>
            <wp:docPr id="86" name="Immagin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nna-doc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2040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4DAE">
        <w:rPr>
          <w:noProof/>
        </w:rPr>
        <w:t>a cura dell’inviato speciale DANTE ALIGHIERI</w:t>
      </w:r>
    </w:p>
    <w:p w:rsidR="0098441B" w:rsidRDefault="002841E1" w:rsidP="00CC7BEF">
      <w:pPr>
        <w:rPr>
          <w:noProof/>
        </w:rPr>
      </w:pPr>
      <w:r>
        <w:rPr>
          <w:noProof/>
        </w:rPr>
        <w:t>nell’Aldilà dal 14 settembre 1321</w:t>
      </w:r>
    </w:p>
    <w:p w:rsidR="0098441B" w:rsidRDefault="0098441B" w:rsidP="00CC7BEF">
      <w:pPr>
        <w:rPr>
          <w:noProof/>
        </w:rPr>
      </w:pPr>
    </w:p>
    <w:p w:rsidR="0098441B" w:rsidRDefault="0098441B" w:rsidP="00CC7BEF"/>
    <w:p w:rsidR="0098441B" w:rsidRDefault="0098441B" w:rsidP="00CC7BEF"/>
    <w:p w:rsidR="00400753" w:rsidRDefault="00400753">
      <w:r>
        <w:br w:type="page"/>
      </w:r>
    </w:p>
    <w:p w:rsidR="0098441B" w:rsidRPr="006F2BE2" w:rsidRDefault="002841E1" w:rsidP="00505EFE">
      <w:pPr>
        <w:spacing w:after="0"/>
        <w:jc w:val="both"/>
        <w:rPr>
          <w:b/>
          <w:sz w:val="22"/>
        </w:rPr>
      </w:pPr>
      <w:r w:rsidRPr="006F2BE2">
        <w:rPr>
          <w:b/>
          <w:i/>
          <w:sz w:val="22"/>
        </w:rPr>
        <w:lastRenderedPageBreak/>
        <w:t xml:space="preserve">O degli altri poeti onore e lume, </w:t>
      </w:r>
      <w:r w:rsidRPr="006F2BE2">
        <w:rPr>
          <w:b/>
          <w:sz w:val="22"/>
        </w:rPr>
        <w:t xml:space="preserve">tu che sei </w:t>
      </w:r>
      <w:r w:rsidRPr="006F2BE2">
        <w:rPr>
          <w:b/>
          <w:i/>
          <w:sz w:val="22"/>
        </w:rPr>
        <w:t xml:space="preserve">lo mio maestro e ‘l mio autore, </w:t>
      </w:r>
      <w:r w:rsidRPr="006F2BE2">
        <w:rPr>
          <w:b/>
          <w:sz w:val="22"/>
        </w:rPr>
        <w:t xml:space="preserve">dimmi quali sono la struttura e la geografia degli Inferi, di cui ben ha fatto esperienza il tuo </w:t>
      </w:r>
      <w:r w:rsidRPr="006F2BE2">
        <w:rPr>
          <w:b/>
          <w:i/>
          <w:sz w:val="22"/>
        </w:rPr>
        <w:t>pius</w:t>
      </w:r>
      <w:r w:rsidRPr="006F2BE2">
        <w:rPr>
          <w:b/>
          <w:sz w:val="22"/>
        </w:rPr>
        <w:t xml:space="preserve"> Enea?</w:t>
      </w:r>
    </w:p>
    <w:p w:rsidR="00400753" w:rsidRDefault="004D1AD3" w:rsidP="00400753">
      <w:pPr>
        <w:spacing w:after="0"/>
        <w:ind w:firstLine="142"/>
        <w:jc w:val="both"/>
      </w:pPr>
      <w:r>
        <w:t>Procediamo con ordine: l’INGRESSO nel regno dei morti è situato nei pressi del lago Averno, il cui</w:t>
      </w:r>
      <w:r w:rsidRPr="004D1AD3">
        <w:t xml:space="preserve"> nome</w:t>
      </w:r>
      <w:r>
        <w:t xml:space="preserve"> </w:t>
      </w:r>
      <w:r w:rsidRPr="004D1AD3">
        <w:t>deriva dal greco άορνος (senza uccelli</w:t>
      </w:r>
      <w:r w:rsidR="00985EDC">
        <w:t xml:space="preserve"> ) per i</w:t>
      </w:r>
      <w:r w:rsidRPr="004D1AD3">
        <w:t>l fatto che le acque del lago esala</w:t>
      </w:r>
      <w:r w:rsidR="00985EDC">
        <w:t xml:space="preserve">no </w:t>
      </w:r>
      <w:r w:rsidRPr="004D1AD3">
        <w:t>dei particolari gas che non permett</w:t>
      </w:r>
      <w:r w:rsidR="00985EDC">
        <w:t xml:space="preserve">ono </w:t>
      </w:r>
      <w:r w:rsidRPr="004D1AD3">
        <w:t>la vita agli uccelli.</w:t>
      </w:r>
      <w:r w:rsidR="00985EDC">
        <w:t xml:space="preserve"> </w:t>
      </w:r>
    </w:p>
    <w:p w:rsidR="00400753" w:rsidRDefault="00985EDC" w:rsidP="00400753">
      <w:pPr>
        <w:spacing w:after="0"/>
        <w:ind w:firstLine="142"/>
        <w:jc w:val="both"/>
      </w:pPr>
      <w:r>
        <w:t xml:space="preserve">Si accede, quindi, al VESTIBOLO, dove hanno la loro casa i MALI personificati (personali e sociali) e i MOSTRI mitologici, che stanno intorno all’ALBERO DEI SOGNI, posto proprio al centro del luogo. </w:t>
      </w:r>
    </w:p>
    <w:p w:rsidR="00400753" w:rsidRDefault="00985EDC" w:rsidP="00400753">
      <w:pPr>
        <w:spacing w:after="0"/>
        <w:ind w:firstLine="142"/>
        <w:jc w:val="both"/>
      </w:pPr>
      <w:r>
        <w:t>Segue subito dopo l’ANTINFERNO, i cui custodi sono MINOSSE, il giudice che destina le anime al proprio luogo di pena o felicità, e il terribile CERBERO, cane a tre teste che ringhia in continuazione assordando i defunti, mentre con le unghie lacera i loro corpi straziandoli. Tale luogo, in cui si estendono i CAMPI DEL PIANTO, dove prospera un bosco di mirto, è circondato dalla palude dello STIGE, costituita da 9 cerchi formati dal COCITO, in cui si getta l’ACHERONTE, fiume fangoso e torbido su cui acque si muove la barcaccia di CARONTE, che trasporta al di là del fiume le anime di coloro che hanno ricevuto degna sepoltura e devono recarsi nel luogo in cui sconteranno la pena eterna o godranno la felicità</w:t>
      </w:r>
      <w:r w:rsidR="00E73E58">
        <w:t xml:space="preserve"> eterna, se no</w:t>
      </w:r>
      <w:r w:rsidR="00F6149E">
        <w:t xml:space="preserve">n sono destinate a reincarnarsi. Gli insepolti, invece, devono aspettare 1000 anni prima di passare l’Acheronte e soffrire molto durante questa lunghissima attesa. </w:t>
      </w:r>
    </w:p>
    <w:p w:rsidR="00400753" w:rsidRDefault="00F6149E" w:rsidP="00400753">
      <w:pPr>
        <w:spacing w:after="0"/>
        <w:ind w:firstLine="142"/>
        <w:jc w:val="both"/>
      </w:pPr>
      <w:r>
        <w:t xml:space="preserve">Una volta entrati negli Inferi veri e propri, poi, ci si incammina lungo una strada che a un certo punto si biforca: procedendo verso sinistra, si giunge al TARTARO, luogo di pena eterna, circondato dal FLEGETONTE, fiume di fuoco e governato da RADAMANTO, che si avvale dell’assistenza della spietata TISIFONE e delle sue sorelle, MEGERA e ALETTO, le famose FURIE. Qui giacciono per sempre, in preda a indicibili pene e sofferenze, i DANNATI puniti per colpe familiari e civili molto gravi. </w:t>
      </w:r>
    </w:p>
    <w:p w:rsidR="0098441B" w:rsidRDefault="00F6149E" w:rsidP="00400753">
      <w:pPr>
        <w:spacing w:after="240"/>
        <w:ind w:firstLine="142"/>
        <w:jc w:val="both"/>
      </w:pPr>
      <w:r>
        <w:t xml:space="preserve">Prendendo, invece, la strada che devia verso destra, si prosegue verso la CITTA’di DITE, il regno di PLUTONE e  PROSPERPINA, cui va il tributo del ramo d’oro, da appendere sulla porta d’ingresso dopo il rito della purificazione con acque lustrali. </w:t>
      </w:r>
      <w:r w:rsidR="00505EFE">
        <w:t>Si aprono qui i CAMPI ELISI, dove vivono sereni e felici i BEATI, rallegrati da canti e musiche, e intenti a esercizi ginnici e gare, sotto la supervisione dei famosi poeti cantori ORFEO e MUSEO. Sono in questo luogo di gioia e beatitudine le sorgenti del fiume ERIDANO, presso un ombroso boschetto visibile da un colle; in una valletta fiorita, scorre anche il fiume LETE, che dono l’oblio della vita passata prima della reincarnazione.</w:t>
      </w:r>
    </w:p>
    <w:p w:rsidR="0098441B" w:rsidRPr="006F2BE2" w:rsidRDefault="002841E1" w:rsidP="00505EFE">
      <w:pPr>
        <w:spacing w:after="0"/>
        <w:jc w:val="both"/>
        <w:rPr>
          <w:b/>
          <w:sz w:val="22"/>
        </w:rPr>
      </w:pPr>
      <w:r w:rsidRPr="006F2BE2">
        <w:rPr>
          <w:b/>
          <w:sz w:val="22"/>
        </w:rPr>
        <w:t>Invece, lei mi sembra molto più confuso e incerto riguardo al collocazione dell’Ade e la disposizione dei vari luoghi di pena, o magnanimo Omero; o almeno, la stessa Circe e Odisseo non ci danno notizie chiare in proposito. Che cosa ha dire, dal canto suo?</w:t>
      </w:r>
    </w:p>
    <w:p w:rsidR="00400753" w:rsidRDefault="00505EFE" w:rsidP="00400753">
      <w:pPr>
        <w:spacing w:after="0"/>
        <w:ind w:firstLine="142"/>
        <w:jc w:val="both"/>
      </w:pPr>
      <w:r>
        <w:t xml:space="preserve">Dunque, per noi Greci la realtà del mondo ultraterreno non è così ben definita come per i nostri conquistatori, i Romani: la stessa CIRCE, </w:t>
      </w:r>
      <w:r w:rsidR="00FE47CB" w:rsidRPr="00FE47CB">
        <w:rPr>
          <w:i/>
        </w:rPr>
        <w:t>tremenda dea dalla parola umana</w:t>
      </w:r>
      <w:r>
        <w:t xml:space="preserve"> e quindi in rapporto diretto con le forze divine, colloca l’ADE in un luogo indefinito oltre l’OCEANO, presso una spiaggia bassa su cui crescono i boschi sacri a PERSEFONE, con alti pioppi e salici.</w:t>
      </w:r>
      <w:r w:rsidR="00FE47CB">
        <w:t xml:space="preserve"> Noi Greci </w:t>
      </w:r>
      <w:r w:rsidR="006F2BE2">
        <w:t>riteniamo che</w:t>
      </w:r>
      <w:r w:rsidR="00FE47CB">
        <w:t xml:space="preserve"> questi siti </w:t>
      </w:r>
      <w:r w:rsidR="006F2BE2">
        <w:t xml:space="preserve">si trovino </w:t>
      </w:r>
      <w:r w:rsidR="00FE47CB">
        <w:t xml:space="preserve">nel PAESE dei CIMMERI, sempre avvolto da nebbia e nubi, dove il sole non splende mai. </w:t>
      </w:r>
      <w:r>
        <w:t xml:space="preserve">Non si tratta di luoghi sontuosi, </w:t>
      </w:r>
      <w:r w:rsidR="006F2BE2">
        <w:t>Circe</w:t>
      </w:r>
      <w:r>
        <w:t xml:space="preserve"> stessa li </w:t>
      </w:r>
      <w:r>
        <w:lastRenderedPageBreak/>
        <w:t>definisce “case putrescenti”, spiegando anche che vi scorrono alcuni fiumi, l’ACHERONTE e il PIRIFLEGETONTE, il COCITO e lo STIGE, alla cui confluenza sporge una roccia dove ODISSEO deve scavare una fossa e compiere il rituale</w:t>
      </w:r>
      <w:r w:rsidR="00FE47CB">
        <w:t>, ossia offrire alle anime dei morti latte e miele, poi vino soave e acqua, spargendo bianca farina e supplicando gli dei di essere clementi, in cambio di una vacca sterile bellissima per Proserpina e un montone tutto nera p</w:t>
      </w:r>
      <w:r w:rsidR="006F0D83">
        <w:t xml:space="preserve">er TIRESIA, oltre a ricchi doni. </w:t>
      </w:r>
    </w:p>
    <w:p w:rsidR="002841E1" w:rsidRDefault="00505EFE" w:rsidP="00400753">
      <w:pPr>
        <w:spacing w:after="240"/>
        <w:ind w:firstLine="142"/>
        <w:jc w:val="both"/>
      </w:pPr>
      <w:r>
        <w:t xml:space="preserve">Anche ODISSEO non sa bene se è entrato o meno nell’ADE e se ha visto MINOSSE intento a svolgere il suo compito di giudice che assegna le punizioni ai dannati: ci descrive a tal proposito alcuni casi, </w:t>
      </w:r>
      <w:r w:rsidR="00FE47CB">
        <w:t xml:space="preserve">tra cui quello di ELPENORE, </w:t>
      </w:r>
      <w:r w:rsidR="006F0D83">
        <w:t xml:space="preserve">che chiede di essere sepolto, in quanto era </w:t>
      </w:r>
      <w:r w:rsidR="00FE47CB">
        <w:t xml:space="preserve">caduto dal tetto della casa di Circe e rimasto </w:t>
      </w:r>
      <w:r w:rsidR="006F0D83">
        <w:t>sulla nuda terra</w:t>
      </w:r>
      <w:r w:rsidR="00FE47CB">
        <w:t xml:space="preserve">. Tra gli altri dannati, Odisseo vede ORIONE che caccia le prede tra gli asfodeli dei prati, sui monti solitari; TIZIO, immobilizzato a terra, cui due avvoltoi rodono il fegato che sempre ricresce, prolungando il tormento; TANTALO, cui era vietato bere e mangiare, nonostante la vicinanza dell’acqua e di rigogliosi alberi da frutto, che arretravano ogni volta che egli vi avvicinava le labbra; SISIFO, destinato a spingere </w:t>
      </w:r>
      <w:r w:rsidR="006F0D83">
        <w:t>lungo il pendio di un colle un enorme e pesante masso, che rotolava a valle ogni volta che raggiungeva la cima, costringendo il poveretto a ripetere il percorso senza sosta e senza fine. Odisseo incontra anche ERACLE, ma la sola parvenza in quanto egli gode del banchetto dei numi immortali: da lui apprende le 12 fatiche che dovette compiere per il crudele re EURISTEO e tra queste il viaggio agli Inferi per catturare CERBERO. Infine, accenna all’Ade anche il valoroso MENELAO, che parla di una PIANURA ELISIA riservata ai semidei e luogo di pace e di luce, dove vive il biondo RADAMANTO e la primavera eterna consente di condurre una vita bellissima ai beati cui tale soggiorno è riservato.</w:t>
      </w:r>
    </w:p>
    <w:p w:rsidR="002841E1" w:rsidRPr="006F2BE2" w:rsidRDefault="002841E1" w:rsidP="006F2BE2">
      <w:pPr>
        <w:spacing w:after="0"/>
        <w:jc w:val="both"/>
        <w:rPr>
          <w:b/>
          <w:sz w:val="22"/>
        </w:rPr>
      </w:pPr>
      <w:r w:rsidRPr="006F2BE2">
        <w:rPr>
          <w:b/>
          <w:sz w:val="22"/>
        </w:rPr>
        <w:t xml:space="preserve">Anche per quanto riguarda la sorte delle anime e la loro </w:t>
      </w:r>
      <w:r w:rsidR="004D1AD3" w:rsidRPr="006F2BE2">
        <w:rPr>
          <w:b/>
          <w:sz w:val="22"/>
        </w:rPr>
        <w:t>caratterizzazione i vostri pareri sono diversi: cominci</w:t>
      </w:r>
      <w:r w:rsidR="0044620D">
        <w:rPr>
          <w:b/>
          <w:sz w:val="22"/>
        </w:rPr>
        <w:t>amo da lei, magniloquente Omero. Ci spieghi</w:t>
      </w:r>
      <w:r w:rsidR="004D1AD3" w:rsidRPr="006F2BE2">
        <w:rPr>
          <w:b/>
          <w:sz w:val="22"/>
        </w:rPr>
        <w:t xml:space="preserve"> quale vita</w:t>
      </w:r>
      <w:r w:rsidR="0044620D">
        <w:rPr>
          <w:b/>
          <w:sz w:val="22"/>
        </w:rPr>
        <w:t>, secondo lei,</w:t>
      </w:r>
      <w:r w:rsidR="004D1AD3" w:rsidRPr="006F2BE2">
        <w:rPr>
          <w:b/>
          <w:sz w:val="22"/>
        </w:rPr>
        <w:t xml:space="preserve"> è r</w:t>
      </w:r>
      <w:r w:rsidR="0044620D">
        <w:rPr>
          <w:b/>
          <w:sz w:val="22"/>
        </w:rPr>
        <w:t>iservata all’uomo dopo la morte.</w:t>
      </w:r>
    </w:p>
    <w:p w:rsidR="004D1AD3" w:rsidRDefault="0044620D" w:rsidP="002841E1">
      <w:pPr>
        <w:jc w:val="both"/>
      </w:pPr>
      <w:r>
        <w:t>Prima di tutto, i corpi dei defunti devono essere seppelliti perché le anime possano accedere al regno dei morti; esse sono ombre “vane ed esangui”, che svolazzano qua e là; non hanno pensieri, sentimenti e neppure voce, ma si limitano a emettere lugubri suoni. Per riacquistare la capacità di parlare, poi, devono bere del sangue; inoltre, rimpiangono la vita e la luce del sole di cui godevano nella vita terrena.</w:t>
      </w:r>
    </w:p>
    <w:p w:rsidR="004D1AD3" w:rsidRPr="006E410D" w:rsidRDefault="004D1AD3" w:rsidP="0044620D">
      <w:pPr>
        <w:spacing w:after="0"/>
        <w:jc w:val="both"/>
        <w:rPr>
          <w:b/>
          <w:sz w:val="22"/>
        </w:rPr>
      </w:pPr>
      <w:r w:rsidRPr="006E410D">
        <w:rPr>
          <w:b/>
          <w:sz w:val="22"/>
        </w:rPr>
        <w:t>Sei d’accordo, o sommo Virgilio</w:t>
      </w:r>
      <w:r w:rsidR="0044620D" w:rsidRPr="006E410D">
        <w:rPr>
          <w:b/>
          <w:sz w:val="22"/>
        </w:rPr>
        <w:t>, con quanto ha appena detto il grande Omero?</w:t>
      </w:r>
      <w:r w:rsidRPr="006E410D">
        <w:rPr>
          <w:b/>
          <w:sz w:val="22"/>
        </w:rPr>
        <w:t xml:space="preserve"> </w:t>
      </w:r>
      <w:r w:rsidR="0044620D" w:rsidRPr="006E410D">
        <w:rPr>
          <w:b/>
          <w:sz w:val="22"/>
        </w:rPr>
        <w:t xml:space="preserve">Secondo te, </w:t>
      </w:r>
      <w:r w:rsidRPr="006E410D">
        <w:rPr>
          <w:b/>
          <w:sz w:val="22"/>
        </w:rPr>
        <w:t>che cosa ci attende una volta esalato l’ultimo respiro?</w:t>
      </w:r>
      <w:r w:rsidR="006F2BE2" w:rsidRPr="006E410D">
        <w:rPr>
          <w:b/>
          <w:sz w:val="22"/>
        </w:rPr>
        <w:t xml:space="preserve"> </w:t>
      </w:r>
      <w:r w:rsidRPr="006E410D">
        <w:rPr>
          <w:b/>
          <w:sz w:val="22"/>
        </w:rPr>
        <w:t>Come saremo e come vivremo?</w:t>
      </w:r>
    </w:p>
    <w:p w:rsidR="004D1AD3" w:rsidRDefault="00400753" w:rsidP="002841E1">
      <w:pPr>
        <w:jc w:val="both"/>
      </w:pPr>
      <w:r>
        <w:t xml:space="preserve">Condivido l’opinione di </w:t>
      </w:r>
      <w:r w:rsidR="0044620D">
        <w:t xml:space="preserve">Omero </w:t>
      </w:r>
      <w:r>
        <w:t>circa il</w:t>
      </w:r>
      <w:r w:rsidR="0044620D">
        <w:t xml:space="preserve"> fatto che i corpi dei defunti debbano ricevere degna sepoltura perché le anime possano entrare negli Inferi; anche per me esse sono inconsistenti, ma a differnza di quanto pensano i Greci, secondo me esse vivono in modo diverso a seconda del luogo in cui sono destinate in rapporto al comportamento tenuto in vita. D’altra parte, possono parlare e si possono muover</w:t>
      </w:r>
      <w:r w:rsidR="006E410D">
        <w:t>e o svolgere varie attività, fatta eccezione per</w:t>
      </w:r>
      <w:r w:rsidR="0044620D">
        <w:t xml:space="preserve"> quelle imprigionate nel Tartaro</w:t>
      </w:r>
      <w:r w:rsidR="006E410D">
        <w:t>.</w:t>
      </w:r>
    </w:p>
    <w:p w:rsidR="004D1AD3" w:rsidRPr="00400753" w:rsidRDefault="004D1AD3" w:rsidP="006E410D">
      <w:pPr>
        <w:spacing w:after="0"/>
        <w:jc w:val="both"/>
        <w:rPr>
          <w:b/>
          <w:sz w:val="22"/>
        </w:rPr>
      </w:pPr>
      <w:r w:rsidRPr="00400753">
        <w:rPr>
          <w:b/>
          <w:sz w:val="22"/>
        </w:rPr>
        <w:t>Dunque, se ho capito bene la differenza fondamentale tra le vostre</w:t>
      </w:r>
      <w:r w:rsidR="006E410D" w:rsidRPr="00400753">
        <w:rPr>
          <w:b/>
          <w:sz w:val="22"/>
        </w:rPr>
        <w:t xml:space="preserve"> concezioni dell’Aldilà sta nell’idea dell’esistenza </w:t>
      </w:r>
      <w:r w:rsidRPr="00400753">
        <w:rPr>
          <w:b/>
          <w:sz w:val="22"/>
        </w:rPr>
        <w:t xml:space="preserve">di </w:t>
      </w:r>
      <w:r w:rsidR="006E410D" w:rsidRPr="00400753">
        <w:rPr>
          <w:b/>
          <w:sz w:val="22"/>
        </w:rPr>
        <w:t xml:space="preserve">una </w:t>
      </w:r>
      <w:r w:rsidRPr="00400753">
        <w:rPr>
          <w:b/>
          <w:sz w:val="22"/>
        </w:rPr>
        <w:t>giustizia</w:t>
      </w:r>
      <w:r w:rsidR="006E410D" w:rsidRPr="00400753">
        <w:rPr>
          <w:b/>
          <w:sz w:val="22"/>
        </w:rPr>
        <w:t xml:space="preserve"> ultraterrena</w:t>
      </w:r>
      <w:r w:rsidRPr="00400753">
        <w:rPr>
          <w:b/>
          <w:sz w:val="22"/>
        </w:rPr>
        <w:t>: illustrate, per cortesia, il vostro parere in merito a tale argomento.</w:t>
      </w:r>
    </w:p>
    <w:p w:rsidR="0098441B" w:rsidRDefault="001961C0" w:rsidP="001961C0">
      <w:pPr>
        <w:spacing w:after="120"/>
        <w:jc w:val="both"/>
      </w:pPr>
      <w:r>
        <w:lastRenderedPageBreak/>
        <w:t xml:space="preserve">OMERO: </w:t>
      </w:r>
      <w:r w:rsidR="006E410D">
        <w:t xml:space="preserve">Comincio io, perché per me e per i Greci non ci sono premi per meriti personali o castighi </w:t>
      </w:r>
      <w:r>
        <w:t>per colpe e misfatti compiuti in vita: l’Ade è un mondo “altro”, non un luogo di sofferenza, di punizioni o di salvezza. Certo, ciascuno viene giudicato in rapporto a come è vissuto, esiste una differenza di trattamento per uomini e dèi, a questi utlimi e ai loro figli è riservata la Pianura Elisia, ma niente altro possiamo dire.</w:t>
      </w:r>
    </w:p>
    <w:p w:rsidR="001961C0" w:rsidRDefault="001961C0" w:rsidP="001961C0">
      <w:pPr>
        <w:jc w:val="both"/>
      </w:pPr>
      <w:r>
        <w:t xml:space="preserve">VIRGILIO: </w:t>
      </w:r>
      <w:r w:rsidR="00266CB6">
        <w:t xml:space="preserve">Secondo me, invece, diversa è la sorte per i malvagi e per i giusti, </w:t>
      </w:r>
      <w:r w:rsidR="00400753">
        <w:t>perché esiste una entità superiore provvidenziale che vigila sull’operato degli uomini e governa il corso della storia secondo un preciso disegno volto al trionfo del Bene sul Male.</w:t>
      </w:r>
    </w:p>
    <w:p w:rsidR="00B31E60" w:rsidRDefault="00B31E60" w:rsidP="00B31E60">
      <w:pPr>
        <w:spacing w:after="0"/>
        <w:jc w:val="both"/>
      </w:pPr>
      <w:r>
        <w:t>Un’ultima questione: il paesaggio degli Inferi. Come lo presentate nelle vostre opere?</w:t>
      </w:r>
    </w:p>
    <w:p w:rsidR="00B31E60" w:rsidRDefault="00B31E60" w:rsidP="00B31E60">
      <w:pPr>
        <w:spacing w:after="120"/>
        <w:jc w:val="both"/>
      </w:pPr>
      <w:r>
        <w:t>OMERO: Si tratta di un luogo buio e vuoto, con tristi campi grigi in cui fioriscono pallidi asfodeli, tra i quali si aggirano le anime. Esiste, però, una zona particolare e riservata agli dei, l’Elisio, dove sempre spira il fresco Zefiro e splende una luce meravigliosa.</w:t>
      </w:r>
    </w:p>
    <w:p w:rsidR="00B31E60" w:rsidRDefault="00B31E60" w:rsidP="00B31E60">
      <w:pPr>
        <w:spacing w:after="0"/>
        <w:jc w:val="both"/>
      </w:pPr>
      <w:r>
        <w:t>VIRGILIO: Le caratteristiche dell’ambiente variano in rapporto alle differenti zone da cui è costituito il mondo degli Inferi: se lividi e angoscianti si  presentano il Vestibolo e l’Antinferno, il Tartaro appare illuminato dai bagliori del fuoco, ma immerso nello stesso tempo nel buio più fitto e risuonante di urla disumane, colme di dolore e disperazione, a cui si aggiungono lamenti indicibili, sferragliare di catene, stridore di ferri e colpi di frusta. Irradiati della luce di un “altro” sole sono, invece, i Campi Elisi, pieni di colore, canti di gioia e di festa, pace immensa in una natura rigogliosa e sempre in veste primaverile…</w:t>
      </w:r>
    </w:p>
    <w:p w:rsidR="00B31E60" w:rsidRDefault="00B31E60" w:rsidP="00B31E60">
      <w:pPr>
        <w:spacing w:after="0"/>
        <w:jc w:val="both"/>
      </w:pPr>
    </w:p>
    <w:p w:rsidR="00B31E60" w:rsidRDefault="00B31E60" w:rsidP="00B31E60">
      <w:pPr>
        <w:spacing w:after="0"/>
        <w:jc w:val="both"/>
      </w:pPr>
      <w:r>
        <w:t>Grazie per le vostre dichiarazioni e delucidazioni: i lettori ve ne saranno per sempre grati.</w:t>
      </w:r>
    </w:p>
    <w:p w:rsidR="00B31E60" w:rsidRDefault="00B31E60" w:rsidP="00B31E60">
      <w:pPr>
        <w:spacing w:after="0"/>
        <w:jc w:val="both"/>
      </w:pPr>
    </w:p>
    <w:p w:rsidR="00B31E60" w:rsidRDefault="00B31E60" w:rsidP="00B31E60">
      <w:pPr>
        <w:spacing w:after="0"/>
        <w:jc w:val="right"/>
      </w:pPr>
      <w:r>
        <w:t>DANTE ALIGHIERI</w:t>
      </w:r>
    </w:p>
    <w:p w:rsidR="00B31E60" w:rsidRDefault="00B31E60" w:rsidP="00B31E60">
      <w:pPr>
        <w:spacing w:after="0"/>
        <w:jc w:val="right"/>
      </w:pPr>
    </w:p>
    <w:p w:rsidR="00B31E60" w:rsidRDefault="00E00401" w:rsidP="00B31E60">
      <w:pPr>
        <w:spacing w:after="0"/>
        <w:jc w:val="both"/>
      </w:pPr>
      <w:r>
        <w:rPr>
          <w:noProof/>
        </w:rPr>
        <w:drawing>
          <wp:inline distT="0" distB="0" distL="0" distR="0">
            <wp:extent cx="3638550" cy="363855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a-a-tema-pergamena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1228" cy="3641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31E60" w:rsidSect="00C47C5A">
      <w:headerReference w:type="default" r:id="rId13"/>
      <w:footerReference w:type="default" r:id="rId14"/>
      <w:pgSz w:w="11907" w:h="16839"/>
      <w:pgMar w:top="1418" w:right="1751" w:bottom="1418" w:left="1751" w:header="709" w:footer="45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B0A" w:rsidRDefault="00D41B0A">
      <w:pPr>
        <w:spacing w:after="0" w:line="240" w:lineRule="auto"/>
      </w:pPr>
      <w:r>
        <w:separator/>
      </w:r>
    </w:p>
  </w:endnote>
  <w:endnote w:type="continuationSeparator" w:id="0">
    <w:p w:rsidR="00D41B0A" w:rsidRDefault="00D41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6D7" w:rsidRDefault="008E5AC6">
    <w:pPr>
      <w:pStyle w:val="Pidipagina"/>
    </w:pPr>
    <w:r>
      <w:ptab w:relativeTo="margin" w:alignment="right" w:leader="none"/>
    </w:r>
    <w:r w:rsidR="005B7464">
      <w:fldChar w:fldCharType="begin"/>
    </w:r>
    <w:r>
      <w:instrText>PAGE</w:instrText>
    </w:r>
    <w:r w:rsidR="005B7464">
      <w:fldChar w:fldCharType="separate"/>
    </w:r>
    <w:r w:rsidR="00E00401">
      <w:rPr>
        <w:noProof/>
      </w:rPr>
      <w:t>4</w:t>
    </w:r>
    <w:r w:rsidR="005B7464">
      <w:fldChar w:fldCharType="end"/>
    </w:r>
    <w:r>
      <w:t xml:space="preserve"> </w:t>
    </w:r>
    <w:r w:rsidR="00D41B0A">
      <w:rPr>
        <w:noProof/>
      </w:rPr>
    </w:r>
    <w:r w:rsidR="00D41B0A">
      <w:rPr>
        <w:noProof/>
      </w:rPr>
      <w:pict>
        <v:oval id="Ovale 72" o:spid="_x0000_s2051" style="width:7.2pt;height:7.2pt;flip:x;visibility:visible;mso-left-percent:-10001;mso-top-percent:-10001;mso-position-horizontal:absolute;mso-position-horizontal-relative:char;mso-position-vertical:absolute;mso-position-vertical-relative:line;mso-left-percent:-10001;mso-top-percent:-10001" filled="f" fillcolor="#ff7d26" strokecolor="#417a84 [2408]" strokeweight="3pt">
          <v:stroke linestyle="thinThin"/>
          <v:shadow color="#1f2f3f" opacity=".5" offset=",3pt"/>
          <w10:wrap type="none"/>
          <w10:anchorlock/>
        </v:oval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B0A" w:rsidRDefault="00D41B0A">
      <w:pPr>
        <w:spacing w:after="0" w:line="240" w:lineRule="auto"/>
      </w:pPr>
      <w:r>
        <w:separator/>
      </w:r>
    </w:p>
  </w:footnote>
  <w:footnote w:type="continuationSeparator" w:id="0">
    <w:p w:rsidR="00D41B0A" w:rsidRDefault="00D41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6D7" w:rsidRDefault="008E5AC6">
    <w:pPr>
      <w:pStyle w:val="Intestazione"/>
    </w:pPr>
    <w:r>
      <w:ptab w:relativeTo="margin" w:alignment="right" w:leader="none"/>
    </w:r>
    <w:sdt>
      <w:sdtPr>
        <w:id w:val="80127134"/>
        <w:dataBinding w:prefixMappings="xmlns:ns0='http://schemas.microsoft.com/office/2006/coverPageProps'" w:xpath="/ns0:CoverPageProperties[1]/ns0:PublishDate[1]" w:storeItemID="{55AF091B-3C7A-41E3-B477-F2FDAA23CFDA}"/>
        <w:date>
          <w:dateFormat w:val="d/M/yyyy"/>
          <w:lid w:val="it-IT"/>
          <w:storeMappedDataAs w:val="dateTime"/>
          <w:calendar w:val="gregorian"/>
        </w:date>
      </w:sdtPr>
      <w:sdtEndPr/>
      <w:sdtContent>
        <w:r w:rsidR="00C47C5A">
          <w:t>1 gennaio 1325 d.C.</w:t>
        </w:r>
      </w:sdtContent>
    </w:sdt>
    <w:r w:rsidR="00D41B0A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Forma 9" o:spid="_x0000_s2050" type="#_x0000_t32" style="position:absolute;margin-left:0;margin-top:0;width:0;height:806.25pt;z-index:251659264;visibility:visible;mso-height-percent:1020;mso-left-percent:970;mso-position-horizontal-relative:page;mso-position-vertical:center;mso-position-vertical-relative:page;mso-height-percent:1020;mso-left-percent:970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" strokecolor="#629dd1 [3204]" strokeweight="1pt"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F09ED"/>
    <w:multiLevelType w:val="multilevel"/>
    <w:tmpl w:val="CD40BF9A"/>
    <w:styleLink w:val="Elencopuntato"/>
    <w:lvl w:ilvl="0">
      <w:start w:val="1"/>
      <w:numFmt w:val="bullet"/>
      <w:lvlText w:val=""/>
      <w:lvlJc w:val="left"/>
      <w:pPr>
        <w:ind w:left="245" w:hanging="245"/>
      </w:pPr>
      <w:rPr>
        <w:rFonts w:ascii="Wingdings 2" w:hAnsi="Wingdings 2" w:hint="default"/>
        <w:color w:val="629DD1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629DD1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629DD1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3476B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3476B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9D90A0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9D90A0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9D90A0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9D90A0" w:themeColor="accent6"/>
        <w:sz w:val="12"/>
      </w:rPr>
    </w:lvl>
  </w:abstractNum>
  <w:abstractNum w:abstractNumId="1">
    <w:nsid w:val="197E3499"/>
    <w:multiLevelType w:val="multilevel"/>
    <w:tmpl w:val="85C08436"/>
    <w:styleLink w:val="Elenconumerato"/>
    <w:lvl w:ilvl="0">
      <w:start w:val="1"/>
      <w:numFmt w:val="decimal"/>
      <w:lvlText w:val="%1)"/>
      <w:lvlJc w:val="left"/>
      <w:pPr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242852" w:themeColor="text2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242852" w:themeColor="text2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242852" w:themeColor="text2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242852" w:themeColor="text2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242852" w:themeColor="text2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242852" w:themeColor="text2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242852" w:themeColor="text2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242852" w:themeColor="text2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9"/>
  <w:hyphenationZone w:val="280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Forma 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7BEF"/>
    <w:rsid w:val="001961C0"/>
    <w:rsid w:val="00266CB6"/>
    <w:rsid w:val="002841E1"/>
    <w:rsid w:val="00400753"/>
    <w:rsid w:val="0044620D"/>
    <w:rsid w:val="004D1AD3"/>
    <w:rsid w:val="00505EFE"/>
    <w:rsid w:val="005B7464"/>
    <w:rsid w:val="006E410D"/>
    <w:rsid w:val="006F0D83"/>
    <w:rsid w:val="006F2BE2"/>
    <w:rsid w:val="008740FD"/>
    <w:rsid w:val="008E5AC6"/>
    <w:rsid w:val="0098441B"/>
    <w:rsid w:val="00985EDC"/>
    <w:rsid w:val="00B31E60"/>
    <w:rsid w:val="00C47C5A"/>
    <w:rsid w:val="00CC7BEF"/>
    <w:rsid w:val="00D41B0A"/>
    <w:rsid w:val="00DB4DAE"/>
    <w:rsid w:val="00E00401"/>
    <w:rsid w:val="00E73E58"/>
    <w:rsid w:val="00EA74C3"/>
    <w:rsid w:val="00F45028"/>
    <w:rsid w:val="00F6149E"/>
    <w:rsid w:val="00FC16D7"/>
    <w:rsid w:val="00FE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  <o:rules v:ext="edit">
        <o:r id="V:Rule1" type="connector" idref="#AutoShape 79"/>
        <o:r id="V:Rule2" type="connector" idref="#AutoShape 80"/>
        <o:r id="V:Rule3" type="connector" idref="#AutoShape 81"/>
        <o:r id="V:Rule4" type="connector" idref="#Connettore 2 81"/>
        <o:r id="V:Rule5" type="connector" idref="#Connettore 2 82"/>
        <o:r id="V:Rule6" type="connector" idref="#AutoShape 8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caption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6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B7464"/>
    <w:rPr>
      <w:color w:val="1B1D3D" w:themeColor="text2" w:themeShade="BF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"/>
    <w:unhideWhenUsed/>
    <w:qFormat/>
    <w:rsid w:val="005B7464"/>
    <w:pPr>
      <w:spacing w:before="360" w:after="40"/>
      <w:outlineLvl w:val="0"/>
    </w:pPr>
    <w:rPr>
      <w:rFonts w:asciiTheme="majorHAnsi" w:hAnsiTheme="majorHAnsi"/>
      <w:smallCaps/>
      <w:spacing w:val="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B7464"/>
    <w:pPr>
      <w:spacing w:after="0"/>
      <w:outlineLvl w:val="1"/>
    </w:pPr>
    <w:rPr>
      <w:rFonts w:asciiTheme="majorHAnsi" w:hAnsiTheme="majorHAnsi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B7464"/>
    <w:pPr>
      <w:spacing w:after="0"/>
      <w:outlineLvl w:val="2"/>
    </w:pPr>
    <w:rPr>
      <w:rFonts w:asciiTheme="majorHAnsi" w:hAnsiTheme="majorHAnsi"/>
      <w:spacing w:val="5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B7464"/>
    <w:pPr>
      <w:spacing w:after="0"/>
      <w:outlineLvl w:val="3"/>
    </w:pPr>
    <w:rPr>
      <w:rFonts w:asciiTheme="majorHAnsi" w:hAnsiTheme="majorHAnsi"/>
      <w:color w:val="3476B1" w:themeColor="accent1" w:themeShade="BF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B7464"/>
    <w:pPr>
      <w:spacing w:after="0"/>
      <w:outlineLvl w:val="4"/>
    </w:pPr>
    <w:rPr>
      <w:i/>
      <w:color w:val="3476B1" w:themeColor="accent1" w:themeShade="BF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B7464"/>
    <w:pPr>
      <w:spacing w:after="0"/>
      <w:outlineLvl w:val="5"/>
    </w:pPr>
    <w:rPr>
      <w:b/>
      <w:color w:val="3476B1" w:themeColor="accent1" w:themeShade="B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B7464"/>
    <w:pPr>
      <w:spacing w:after="0"/>
      <w:outlineLvl w:val="6"/>
    </w:pPr>
    <w:rPr>
      <w:b/>
      <w:i/>
      <w:color w:val="3476B1" w:themeColor="accent1" w:themeShade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B7464"/>
    <w:pPr>
      <w:spacing w:after="0"/>
      <w:outlineLvl w:val="7"/>
    </w:pPr>
    <w:rPr>
      <w:b/>
      <w:color w:val="1E5E9F" w:themeColor="accent2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B7464"/>
    <w:pPr>
      <w:spacing w:after="0"/>
      <w:outlineLvl w:val="8"/>
    </w:pPr>
    <w:rPr>
      <w:b/>
      <w:i/>
      <w:color w:val="1E5E9F" w:themeColor="accent2" w:themeShade="BF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B7464"/>
    <w:rPr>
      <w:rFonts w:asciiTheme="majorHAnsi" w:hAnsiTheme="majorHAnsi" w:cstheme="minorBidi"/>
      <w:smallCaps/>
      <w:color w:val="1B1D3D" w:themeColor="text2" w:themeShade="BF"/>
      <w:spacing w:val="5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B7464"/>
    <w:rPr>
      <w:rFonts w:asciiTheme="majorHAnsi" w:hAnsiTheme="majorHAnsi" w:cstheme="minorBidi"/>
      <w:color w:val="1B1D3D" w:themeColor="text2" w:themeShade="BF"/>
      <w:sz w:val="28"/>
      <w:szCs w:val="28"/>
    </w:rPr>
  </w:style>
  <w:style w:type="paragraph" w:styleId="Titolo">
    <w:name w:val="Title"/>
    <w:basedOn w:val="Normale"/>
    <w:link w:val="TitoloCarattere"/>
    <w:uiPriority w:val="10"/>
    <w:qFormat/>
    <w:rsid w:val="005B7464"/>
    <w:rPr>
      <w:rFonts w:asciiTheme="majorHAnsi" w:hAnsiTheme="majorHAnsi"/>
      <w:smallCaps/>
      <w:color w:val="629DD1" w:themeColor="accent1"/>
      <w:spacing w:val="10"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5B7464"/>
    <w:rPr>
      <w:rFonts w:asciiTheme="majorHAnsi" w:hAnsiTheme="majorHAnsi" w:cstheme="minorBidi"/>
      <w:smallCaps/>
      <w:color w:val="629DD1" w:themeColor="accent1"/>
      <w:spacing w:val="10"/>
      <w:sz w:val="48"/>
      <w:szCs w:val="48"/>
    </w:rPr>
  </w:style>
  <w:style w:type="paragraph" w:styleId="Sottotitolo">
    <w:name w:val="Subtitle"/>
    <w:basedOn w:val="Normale"/>
    <w:link w:val="SottotitoloCarattere"/>
    <w:uiPriority w:val="11"/>
    <w:qFormat/>
    <w:rsid w:val="005B7464"/>
    <w:rPr>
      <w:i/>
      <w:color w:val="242852" w:themeColor="text2"/>
      <w:spacing w:val="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B7464"/>
    <w:rPr>
      <w:rFonts w:cstheme="minorBidi"/>
      <w:i/>
      <w:color w:val="242852" w:themeColor="text2"/>
      <w:spacing w:val="5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7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7464"/>
    <w:rPr>
      <w:rFonts w:ascii="Tahoma" w:hAnsi="Tahoma" w:cs="Tahoma"/>
      <w:color w:val="1B1D3D" w:themeColor="text2" w:themeShade="BF"/>
      <w:sz w:val="16"/>
      <w:szCs w:val="16"/>
    </w:rPr>
  </w:style>
  <w:style w:type="character" w:styleId="Titolodellibro">
    <w:name w:val="Book Title"/>
    <w:basedOn w:val="Carpredefinitoparagrafo"/>
    <w:uiPriority w:val="33"/>
    <w:qFormat/>
    <w:rsid w:val="005B7464"/>
    <w:rPr>
      <w:rFonts w:cs="Times New Roman"/>
      <w:smallCaps/>
      <w:color w:val="000000"/>
      <w:spacing w:val="10"/>
    </w:rPr>
  </w:style>
  <w:style w:type="numbering" w:customStyle="1" w:styleId="Elencopuntato">
    <w:name w:val="Elenco puntato"/>
    <w:uiPriority w:val="99"/>
    <w:rsid w:val="005B7464"/>
    <w:pPr>
      <w:numPr>
        <w:numId w:val="1"/>
      </w:numPr>
    </w:pPr>
  </w:style>
  <w:style w:type="paragraph" w:styleId="Didascalia">
    <w:name w:val="caption"/>
    <w:basedOn w:val="Normale"/>
    <w:next w:val="Normale"/>
    <w:uiPriority w:val="99"/>
    <w:unhideWhenUsed/>
    <w:rsid w:val="005B7464"/>
    <w:pPr>
      <w:spacing w:line="240" w:lineRule="auto"/>
      <w:jc w:val="right"/>
    </w:pPr>
    <w:rPr>
      <w:b/>
      <w:bCs/>
      <w:color w:val="3476B1" w:themeColor="accent1" w:themeShade="BF"/>
      <w:sz w:val="16"/>
      <w:szCs w:val="16"/>
    </w:rPr>
  </w:style>
  <w:style w:type="character" w:styleId="Enfasicorsivo">
    <w:name w:val="Emphasis"/>
    <w:uiPriority w:val="20"/>
    <w:qFormat/>
    <w:rsid w:val="005B7464"/>
    <w:rPr>
      <w:b/>
      <w:i/>
      <w:color w:val="121428" w:themeColor="text2" w:themeShade="80"/>
      <w:spacing w:val="10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5B74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7464"/>
    <w:rPr>
      <w:rFonts w:cstheme="minorBidi"/>
      <w:color w:val="1B1D3D" w:themeColor="text2" w:themeShade="BF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5B74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7464"/>
    <w:rPr>
      <w:rFonts w:cstheme="minorBidi"/>
      <w:color w:val="1B1D3D" w:themeColor="text2" w:themeShade="BF"/>
      <w:sz w:val="20"/>
      <w:szCs w:val="20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B7464"/>
    <w:rPr>
      <w:rFonts w:asciiTheme="majorHAnsi" w:hAnsiTheme="majorHAnsi" w:cstheme="minorBidi"/>
      <w:color w:val="1B1D3D" w:themeColor="text2" w:themeShade="BF"/>
      <w:spacing w:val="5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B7464"/>
    <w:rPr>
      <w:rFonts w:asciiTheme="majorHAnsi" w:hAnsiTheme="majorHAnsi" w:cstheme="minorBidi"/>
      <w:color w:val="3476B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B7464"/>
    <w:rPr>
      <w:rFonts w:cstheme="minorBidi"/>
      <w:i/>
      <w:color w:val="3476B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B7464"/>
    <w:rPr>
      <w:rFonts w:cstheme="minorBidi"/>
      <w:b/>
      <w:color w:val="3476B1" w:themeColor="accent1" w:themeShade="BF"/>
      <w:sz w:val="20"/>
      <w:szCs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B7464"/>
    <w:rPr>
      <w:rFonts w:cstheme="minorBidi"/>
      <w:b/>
      <w:i/>
      <w:color w:val="3476B1" w:themeColor="accent1" w:themeShade="BF"/>
      <w:sz w:val="20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B7464"/>
    <w:rPr>
      <w:rFonts w:cstheme="minorBidi"/>
      <w:b/>
      <w:color w:val="1E5E9F" w:themeColor="accent2" w:themeShade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B7464"/>
    <w:rPr>
      <w:rFonts w:cstheme="minorBidi"/>
      <w:b/>
      <w:i/>
      <w:color w:val="1E5E9F" w:themeColor="accent2" w:themeShade="BF"/>
      <w:sz w:val="18"/>
      <w:szCs w:val="18"/>
    </w:rPr>
  </w:style>
  <w:style w:type="character" w:styleId="Enfasiintensa">
    <w:name w:val="Intense Emphasis"/>
    <w:basedOn w:val="Carpredefinitoparagrafo"/>
    <w:uiPriority w:val="21"/>
    <w:qFormat/>
    <w:rsid w:val="005B7464"/>
    <w:rPr>
      <w:i/>
      <w:caps/>
      <w:color w:val="3476B1" w:themeColor="accent1" w:themeShade="BF"/>
      <w:spacing w:val="10"/>
      <w:sz w:val="18"/>
      <w:szCs w:val="18"/>
    </w:rPr>
  </w:style>
  <w:style w:type="paragraph" w:styleId="Citazione">
    <w:name w:val="Quote"/>
    <w:basedOn w:val="Normale"/>
    <w:link w:val="CitazioneCarattere"/>
    <w:uiPriority w:val="29"/>
    <w:qFormat/>
    <w:rsid w:val="005B7464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B7464"/>
    <w:rPr>
      <w:rFonts w:cstheme="minorBidi"/>
      <w:i/>
      <w:color w:val="1B1D3D" w:themeColor="text2" w:themeShade="BF"/>
      <w:sz w:val="20"/>
      <w:szCs w:val="20"/>
    </w:rPr>
  </w:style>
  <w:style w:type="paragraph" w:styleId="Citazioneintensa">
    <w:name w:val="Intense Quote"/>
    <w:basedOn w:val="Citazione"/>
    <w:link w:val="CitazioneintensaCarattere"/>
    <w:uiPriority w:val="30"/>
    <w:qFormat/>
    <w:rsid w:val="005B7464"/>
    <w:pPr>
      <w:pBdr>
        <w:bottom w:val="double" w:sz="4" w:space="4" w:color="629DD1" w:themeColor="accent1"/>
      </w:pBdr>
      <w:spacing w:line="300" w:lineRule="auto"/>
      <w:ind w:left="936" w:right="936"/>
    </w:pPr>
    <w:rPr>
      <w:i w:val="0"/>
      <w:color w:val="3476B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B7464"/>
    <w:rPr>
      <w:rFonts w:cstheme="minorBidi"/>
      <w:color w:val="3476B1" w:themeColor="accent1" w:themeShade="BF"/>
      <w:sz w:val="20"/>
      <w:szCs w:val="20"/>
    </w:rPr>
  </w:style>
  <w:style w:type="character" w:styleId="Riferimentointenso">
    <w:name w:val="Intense Reference"/>
    <w:basedOn w:val="Carpredefinitoparagrafo"/>
    <w:uiPriority w:val="32"/>
    <w:qFormat/>
    <w:rsid w:val="005B7464"/>
    <w:rPr>
      <w:rFonts w:cs="Times New Roman"/>
      <w:b/>
      <w:caps/>
      <w:color w:val="1E5E9F" w:themeColor="accent2" w:themeShade="BF"/>
      <w:spacing w:val="5"/>
      <w:sz w:val="18"/>
      <w:szCs w:val="18"/>
    </w:rPr>
  </w:style>
  <w:style w:type="paragraph" w:styleId="Paragrafoelenco">
    <w:name w:val="List Paragraph"/>
    <w:basedOn w:val="Normale"/>
    <w:uiPriority w:val="36"/>
    <w:unhideWhenUsed/>
    <w:qFormat/>
    <w:rsid w:val="005B7464"/>
    <w:pPr>
      <w:ind w:left="720"/>
      <w:contextualSpacing/>
    </w:pPr>
  </w:style>
  <w:style w:type="paragraph" w:styleId="Rientronormale">
    <w:name w:val="Normal Indent"/>
    <w:basedOn w:val="Normale"/>
    <w:uiPriority w:val="99"/>
    <w:unhideWhenUsed/>
    <w:rsid w:val="005B7464"/>
    <w:pPr>
      <w:ind w:left="720"/>
      <w:contextualSpacing/>
    </w:pPr>
  </w:style>
  <w:style w:type="numbering" w:customStyle="1" w:styleId="Elenconumerato">
    <w:name w:val="Elenco numerato"/>
    <w:uiPriority w:val="99"/>
    <w:rsid w:val="005B7464"/>
    <w:pPr>
      <w:numPr>
        <w:numId w:val="2"/>
      </w:numPr>
    </w:pPr>
  </w:style>
  <w:style w:type="character" w:styleId="Testosegnaposto">
    <w:name w:val="Placeholder Text"/>
    <w:basedOn w:val="Carpredefinitoparagrafo"/>
    <w:uiPriority w:val="99"/>
    <w:unhideWhenUsed/>
    <w:rsid w:val="005B7464"/>
    <w:rPr>
      <w:color w:val="808080"/>
    </w:rPr>
  </w:style>
  <w:style w:type="character" w:styleId="Enfasigrassetto">
    <w:name w:val="Strong"/>
    <w:basedOn w:val="Carpredefinitoparagrafo"/>
    <w:uiPriority w:val="22"/>
    <w:qFormat/>
    <w:rsid w:val="005B7464"/>
    <w:rPr>
      <w:b/>
      <w:bCs/>
    </w:rPr>
  </w:style>
  <w:style w:type="character" w:styleId="Enfasidelicata">
    <w:name w:val="Subtle Emphasis"/>
    <w:basedOn w:val="Carpredefinitoparagrafo"/>
    <w:uiPriority w:val="19"/>
    <w:qFormat/>
    <w:rsid w:val="005B7464"/>
    <w:rPr>
      <w:i/>
      <w:color w:val="3476B1" w:themeColor="accent1" w:themeShade="BF"/>
    </w:rPr>
  </w:style>
  <w:style w:type="character" w:styleId="Riferimentodelicato">
    <w:name w:val="Subtle Reference"/>
    <w:basedOn w:val="Carpredefinitoparagrafo"/>
    <w:uiPriority w:val="31"/>
    <w:qFormat/>
    <w:rsid w:val="005B7464"/>
    <w:rPr>
      <w:rFonts w:cs="Times New Roman"/>
      <w:b/>
      <w:i/>
      <w:color w:val="1E5E9F" w:themeColor="accent2" w:themeShade="BF"/>
    </w:rPr>
  </w:style>
  <w:style w:type="table" w:styleId="Grigliatabella">
    <w:name w:val="Table Grid"/>
    <w:basedOn w:val="Tabellanormale"/>
    <w:uiPriority w:val="1"/>
    <w:rsid w:val="005B74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Carpredefinitoparagrafo"/>
    <w:rsid w:val="004D1A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caption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6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color w:val="1B1D3D" w:themeColor="text2" w:themeShade="BF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"/>
    <w:unhideWhenUsed/>
    <w:qFormat/>
    <w:pPr>
      <w:spacing w:before="360" w:after="40"/>
      <w:outlineLvl w:val="0"/>
    </w:pPr>
    <w:rPr>
      <w:rFonts w:asciiTheme="majorHAnsi" w:hAnsiTheme="majorHAnsi"/>
      <w:smallCaps/>
      <w:spacing w:val="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spacing w:after="0"/>
      <w:outlineLvl w:val="1"/>
    </w:pPr>
    <w:rPr>
      <w:rFonts w:asciiTheme="majorHAnsi" w:hAnsiTheme="majorHAnsi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pPr>
      <w:spacing w:after="0"/>
      <w:outlineLvl w:val="2"/>
    </w:pPr>
    <w:rPr>
      <w:rFonts w:asciiTheme="majorHAnsi" w:hAnsiTheme="majorHAnsi"/>
      <w:spacing w:val="5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pPr>
      <w:spacing w:after="0"/>
      <w:outlineLvl w:val="3"/>
    </w:pPr>
    <w:rPr>
      <w:rFonts w:asciiTheme="majorHAnsi" w:hAnsiTheme="majorHAnsi"/>
      <w:color w:val="3476B1" w:themeColor="accent1" w:themeShade="BF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pPr>
      <w:spacing w:after="0"/>
      <w:outlineLvl w:val="4"/>
    </w:pPr>
    <w:rPr>
      <w:i/>
      <w:color w:val="3476B1" w:themeColor="accent1" w:themeShade="BF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pPr>
      <w:spacing w:after="0"/>
      <w:outlineLvl w:val="5"/>
    </w:pPr>
    <w:rPr>
      <w:b/>
      <w:color w:val="3476B1" w:themeColor="accent1" w:themeShade="B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pPr>
      <w:spacing w:after="0"/>
      <w:outlineLvl w:val="6"/>
    </w:pPr>
    <w:rPr>
      <w:b/>
      <w:i/>
      <w:color w:val="3476B1" w:themeColor="accent1" w:themeShade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pPr>
      <w:spacing w:after="0"/>
      <w:outlineLvl w:val="7"/>
    </w:pPr>
    <w:rPr>
      <w:b/>
      <w:color w:val="1E5E9F" w:themeColor="accent2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pPr>
      <w:spacing w:after="0"/>
      <w:outlineLvl w:val="8"/>
    </w:pPr>
    <w:rPr>
      <w:b/>
      <w:i/>
      <w:color w:val="1E5E9F" w:themeColor="accent2" w:themeShade="BF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hAnsiTheme="majorHAnsi" w:cstheme="minorBidi"/>
      <w:smallCaps/>
      <w:color w:val="1B1D3D" w:themeColor="text2" w:themeShade="BF"/>
      <w:spacing w:val="5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Theme="majorHAnsi" w:hAnsiTheme="majorHAnsi" w:cstheme="minorBidi"/>
      <w:color w:val="1B1D3D" w:themeColor="text2" w:themeShade="BF"/>
      <w:sz w:val="28"/>
      <w:szCs w:val="28"/>
    </w:rPr>
  </w:style>
  <w:style w:type="paragraph" w:styleId="Titolo">
    <w:name w:val="Title"/>
    <w:basedOn w:val="Normale"/>
    <w:link w:val="TitoloCarattere"/>
    <w:uiPriority w:val="10"/>
    <w:qFormat/>
    <w:rPr>
      <w:rFonts w:asciiTheme="majorHAnsi" w:hAnsiTheme="majorHAnsi"/>
      <w:smallCaps/>
      <w:color w:val="629DD1" w:themeColor="accent1"/>
      <w:spacing w:val="10"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hAnsiTheme="majorHAnsi" w:cstheme="minorBidi"/>
      <w:smallCaps/>
      <w:color w:val="629DD1" w:themeColor="accent1"/>
      <w:spacing w:val="10"/>
      <w:sz w:val="48"/>
      <w:szCs w:val="48"/>
    </w:rPr>
  </w:style>
  <w:style w:type="paragraph" w:styleId="Sottotitolo">
    <w:name w:val="Subtitle"/>
    <w:basedOn w:val="Normale"/>
    <w:link w:val="SottotitoloCarattere"/>
    <w:uiPriority w:val="11"/>
    <w:qFormat/>
    <w:rPr>
      <w:i/>
      <w:color w:val="242852" w:themeColor="text2"/>
      <w:spacing w:val="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rFonts w:cstheme="minorBidi"/>
      <w:i/>
      <w:color w:val="242852" w:themeColor="text2"/>
      <w:spacing w:val="5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color w:val="1B1D3D" w:themeColor="text2" w:themeShade="BF"/>
      <w:sz w:val="16"/>
      <w:szCs w:val="16"/>
    </w:rPr>
  </w:style>
  <w:style w:type="character" w:styleId="Titolodellibro">
    <w:name w:val="Book Title"/>
    <w:basedOn w:val="Carpredefinitoparagrafo"/>
    <w:uiPriority w:val="33"/>
    <w:qFormat/>
    <w:rPr>
      <w:rFonts w:cs="Times New Roman"/>
      <w:smallCaps/>
      <w:color w:val="000000"/>
      <w:spacing w:val="10"/>
    </w:rPr>
  </w:style>
  <w:style w:type="numbering" w:customStyle="1" w:styleId="Elencopuntato">
    <w:name w:val="Elenco puntato"/>
    <w:uiPriority w:val="99"/>
    <w:pPr>
      <w:numPr>
        <w:numId w:val="1"/>
      </w:numPr>
    </w:pPr>
  </w:style>
  <w:style w:type="paragraph" w:styleId="Didascalia">
    <w:name w:val="caption"/>
    <w:basedOn w:val="Normale"/>
    <w:next w:val="Normale"/>
    <w:uiPriority w:val="99"/>
    <w:unhideWhenUsed/>
    <w:pPr>
      <w:spacing w:line="240" w:lineRule="auto"/>
      <w:jc w:val="right"/>
    </w:pPr>
    <w:rPr>
      <w:b/>
      <w:bCs/>
      <w:color w:val="3476B1" w:themeColor="accent1" w:themeShade="BF"/>
      <w:sz w:val="16"/>
      <w:szCs w:val="16"/>
    </w:rPr>
  </w:style>
  <w:style w:type="character" w:styleId="Enfasicorsivo">
    <w:name w:val="Emphasis"/>
    <w:uiPriority w:val="20"/>
    <w:qFormat/>
    <w:rPr>
      <w:b/>
      <w:i/>
      <w:color w:val="121428" w:themeColor="text2" w:themeShade="80"/>
      <w:spacing w:val="10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cstheme="minorBidi"/>
      <w:color w:val="1B1D3D" w:themeColor="text2" w:themeShade="BF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cstheme="minorBidi"/>
      <w:color w:val="1B1D3D" w:themeColor="text2" w:themeShade="BF"/>
      <w:sz w:val="20"/>
      <w:szCs w:val="20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Pr>
      <w:rFonts w:asciiTheme="majorHAnsi" w:hAnsiTheme="majorHAnsi" w:cstheme="minorBidi"/>
      <w:color w:val="1B1D3D" w:themeColor="text2" w:themeShade="BF"/>
      <w:spacing w:val="5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Pr>
      <w:rFonts w:asciiTheme="majorHAnsi" w:hAnsiTheme="majorHAnsi" w:cstheme="minorBidi"/>
      <w:color w:val="3476B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Pr>
      <w:rFonts w:cstheme="minorBidi"/>
      <w:i/>
      <w:color w:val="3476B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Pr>
      <w:rFonts w:cstheme="minorBidi"/>
      <w:b/>
      <w:color w:val="3476B1" w:themeColor="accent1" w:themeShade="BF"/>
      <w:sz w:val="20"/>
      <w:szCs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Pr>
      <w:rFonts w:cstheme="minorBidi"/>
      <w:b/>
      <w:i/>
      <w:color w:val="3476B1" w:themeColor="accent1" w:themeShade="BF"/>
      <w:sz w:val="20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Pr>
      <w:rFonts w:cstheme="minorBidi"/>
      <w:b/>
      <w:color w:val="1E5E9F" w:themeColor="accent2" w:themeShade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Pr>
      <w:rFonts w:cstheme="minorBidi"/>
      <w:b/>
      <w:i/>
      <w:color w:val="1E5E9F" w:themeColor="accent2" w:themeShade="BF"/>
      <w:sz w:val="18"/>
      <w:szCs w:val="18"/>
    </w:rPr>
  </w:style>
  <w:style w:type="character" w:styleId="Enfasiintensa">
    <w:name w:val="Intense Emphasis"/>
    <w:basedOn w:val="Carpredefinitoparagrafo"/>
    <w:uiPriority w:val="21"/>
    <w:qFormat/>
    <w:rPr>
      <w:i/>
      <w:caps/>
      <w:color w:val="3476B1" w:themeColor="accent1" w:themeShade="BF"/>
      <w:spacing w:val="10"/>
      <w:sz w:val="18"/>
      <w:szCs w:val="18"/>
    </w:rPr>
  </w:style>
  <w:style w:type="paragraph" w:styleId="Citazione">
    <w:name w:val="Quote"/>
    <w:basedOn w:val="Normale"/>
    <w:link w:val="CitazioneCarattere"/>
    <w:uiPriority w:val="29"/>
    <w:qFormat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Pr>
      <w:rFonts w:cstheme="minorBidi"/>
      <w:i/>
      <w:color w:val="1B1D3D" w:themeColor="text2" w:themeShade="BF"/>
      <w:sz w:val="20"/>
      <w:szCs w:val="20"/>
    </w:rPr>
  </w:style>
  <w:style w:type="paragraph" w:styleId="Citazioneintensa">
    <w:name w:val="Intense Quote"/>
    <w:basedOn w:val="Citazione"/>
    <w:link w:val="CitazioneintensaCarattere"/>
    <w:uiPriority w:val="30"/>
    <w:qFormat/>
    <w:pPr>
      <w:pBdr>
        <w:bottom w:val="double" w:sz="4" w:space="4" w:color="629DD1" w:themeColor="accent1"/>
      </w:pBdr>
      <w:spacing w:line="300" w:lineRule="auto"/>
      <w:ind w:left="936" w:right="936"/>
    </w:pPr>
    <w:rPr>
      <w:i w:val="0"/>
      <w:color w:val="3476B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Pr>
      <w:rFonts w:cstheme="minorBidi"/>
      <w:color w:val="3476B1" w:themeColor="accent1" w:themeShade="BF"/>
      <w:sz w:val="20"/>
      <w:szCs w:val="20"/>
    </w:rPr>
  </w:style>
  <w:style w:type="character" w:styleId="Riferimentointenso">
    <w:name w:val="Intense Reference"/>
    <w:basedOn w:val="Carpredefinitoparagrafo"/>
    <w:uiPriority w:val="32"/>
    <w:qFormat/>
    <w:rPr>
      <w:rFonts w:cs="Times New Roman"/>
      <w:b/>
      <w:caps/>
      <w:color w:val="1E5E9F" w:themeColor="accent2" w:themeShade="BF"/>
      <w:spacing w:val="5"/>
      <w:sz w:val="18"/>
      <w:szCs w:val="18"/>
    </w:rPr>
  </w:style>
  <w:style w:type="paragraph" w:styleId="Paragrafoelenco">
    <w:name w:val="List Paragraph"/>
    <w:basedOn w:val="Normale"/>
    <w:uiPriority w:val="36"/>
    <w:unhideWhenUsed/>
    <w:qFormat/>
    <w:pPr>
      <w:ind w:left="720"/>
      <w:contextualSpacing/>
    </w:pPr>
  </w:style>
  <w:style w:type="paragraph" w:styleId="Rientronormale">
    <w:name w:val="Normal Indent"/>
    <w:basedOn w:val="Normale"/>
    <w:uiPriority w:val="99"/>
    <w:unhideWhenUsed/>
    <w:pPr>
      <w:ind w:left="720"/>
      <w:contextualSpacing/>
    </w:pPr>
  </w:style>
  <w:style w:type="numbering" w:customStyle="1" w:styleId="Elenconumerato">
    <w:name w:val="Elenco numerato"/>
    <w:uiPriority w:val="99"/>
    <w:pPr>
      <w:numPr>
        <w:numId w:val="2"/>
      </w:numPr>
    </w:pPr>
  </w:style>
  <w:style w:type="character" w:styleId="Testosegnaposto">
    <w:name w:val="Placeholder Text"/>
    <w:basedOn w:val="Carpredefinitoparagrafo"/>
    <w:uiPriority w:val="99"/>
    <w:unhideWhenUsed/>
    <w:rPr>
      <w:color w:val="808080"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character" w:styleId="Enfasidelicata">
    <w:name w:val="Subtle Emphasis"/>
    <w:basedOn w:val="Carpredefinitoparagrafo"/>
    <w:uiPriority w:val="19"/>
    <w:qFormat/>
    <w:rPr>
      <w:i/>
      <w:color w:val="3476B1" w:themeColor="accent1" w:themeShade="BF"/>
    </w:rPr>
  </w:style>
  <w:style w:type="character" w:styleId="Riferimentodelicato">
    <w:name w:val="Subtle Reference"/>
    <w:basedOn w:val="Carpredefinitoparagrafo"/>
    <w:uiPriority w:val="31"/>
    <w:qFormat/>
    <w:rPr>
      <w:rFonts w:cs="Times New Roman"/>
      <w:b/>
      <w:i/>
      <w:color w:val="1E5E9F" w:themeColor="accent2" w:themeShade="BF"/>
    </w:rPr>
  </w:style>
  <w:style w:type="table" w:styleId="Grigliatabella">
    <w:name w:val="Table Grid"/>
    <w:basedOn w:val="Tabellanormale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AppData\Roaming\Microsoft\Templates\OrielRepor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07BD8AAEF1340089C5091D58F47580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4CF0399-702F-4DED-9508-E2411516BB62}"/>
      </w:docPartPr>
      <w:docPartBody>
        <w:p w:rsidR="00274864" w:rsidRDefault="00092480">
          <w:pPr>
            <w:pStyle w:val="207BD8AAEF1340089C5091D58F47580F"/>
          </w:pPr>
          <w:r>
            <w:t>[Digitare il titolo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092480"/>
    <w:rsid w:val="0000535B"/>
    <w:rsid w:val="00092480"/>
    <w:rsid w:val="00274864"/>
    <w:rsid w:val="0076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74864"/>
  </w:style>
  <w:style w:type="paragraph" w:styleId="Titolo1">
    <w:name w:val="heading 1"/>
    <w:basedOn w:val="Normale"/>
    <w:next w:val="Normale"/>
    <w:link w:val="Titolo1Carattere"/>
    <w:uiPriority w:val="1"/>
    <w:qFormat/>
    <w:rsid w:val="00274864"/>
    <w:pPr>
      <w:spacing w:before="360" w:after="40"/>
      <w:outlineLvl w:val="0"/>
    </w:pPr>
    <w:rPr>
      <w:rFonts w:asciiTheme="majorHAnsi" w:eastAsiaTheme="minorHAnsi" w:hAnsiTheme="majorHAnsi"/>
      <w:smallCaps/>
      <w:color w:val="17365D" w:themeColor="text2" w:themeShade="BF"/>
      <w:spacing w:val="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74864"/>
    <w:pPr>
      <w:spacing w:after="0"/>
      <w:outlineLvl w:val="1"/>
    </w:pPr>
    <w:rPr>
      <w:rFonts w:asciiTheme="majorHAnsi" w:eastAsiaTheme="minorHAnsi" w:hAnsiTheme="majorHAnsi"/>
      <w:color w:val="17365D" w:themeColor="text2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207BD8AAEF1340089C5091D58F47580F">
    <w:name w:val="207BD8AAEF1340089C5091D58F47580F"/>
    <w:rsid w:val="00274864"/>
  </w:style>
  <w:style w:type="paragraph" w:customStyle="1" w:styleId="2EE8BA020FDF4E2E9FB44EBA18F9FC56">
    <w:name w:val="2EE8BA020FDF4E2E9FB44EBA18F9FC56"/>
    <w:rsid w:val="00274864"/>
  </w:style>
  <w:style w:type="character" w:customStyle="1" w:styleId="Titolo1Carattere">
    <w:name w:val="Titolo 1 Carattere"/>
    <w:basedOn w:val="Carpredefinitoparagrafo"/>
    <w:link w:val="Titolo1"/>
    <w:uiPriority w:val="1"/>
    <w:rsid w:val="00274864"/>
    <w:rPr>
      <w:rFonts w:asciiTheme="majorHAnsi" w:eastAsiaTheme="minorHAnsi" w:hAnsiTheme="majorHAnsi"/>
      <w:smallCaps/>
      <w:color w:val="17365D" w:themeColor="text2" w:themeShade="BF"/>
      <w:spacing w:val="5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74864"/>
    <w:rPr>
      <w:rFonts w:asciiTheme="majorHAnsi" w:eastAsiaTheme="minorHAnsi" w:hAnsiTheme="majorHAnsi"/>
      <w:color w:val="17365D" w:themeColor="text2" w:themeShade="BF"/>
      <w:sz w:val="28"/>
      <w:szCs w:val="28"/>
    </w:rPr>
  </w:style>
  <w:style w:type="paragraph" w:customStyle="1" w:styleId="5C1AAF61696F4020A321DE4C5BA137BE">
    <w:name w:val="5C1AAF61696F4020A321DE4C5BA137BE"/>
    <w:rsid w:val="00274864"/>
  </w:style>
  <w:style w:type="paragraph" w:customStyle="1" w:styleId="9AE45626329049369FDCD46920E56FCA">
    <w:name w:val="9AE45626329049369FDCD46920E56FCA"/>
    <w:rsid w:val="00274864"/>
  </w:style>
  <w:style w:type="paragraph" w:customStyle="1" w:styleId="732231F81A8F4B7BB41638A912C8CAFB">
    <w:name w:val="732231F81A8F4B7BB41638A912C8CAFB"/>
    <w:rsid w:val="00274864"/>
  </w:style>
  <w:style w:type="paragraph" w:customStyle="1" w:styleId="7668658D2B3D40018BE8B518FCA7D6D1">
    <w:name w:val="7668658D2B3D40018BE8B518FCA7D6D1"/>
    <w:rsid w:val="0027486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Elementare">
  <a:themeElements>
    <a:clrScheme name="Elementare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Elementare">
      <a:maj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lementare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19800000"/>
            </a:lightRig>
          </a:scene3d>
          <a:sp3d prstMaterial="metal">
            <a:bevelT w="38100" h="3810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5000"/>
              </a:schemeClr>
            </a:gs>
            <a:gs pos="100000">
              <a:schemeClr val="phClr">
                <a:shade val="40000"/>
                <a:satMod val="18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4000"/>
                <a:satMod val="280000"/>
              </a:schemeClr>
              <a:schemeClr val="phClr">
                <a:tint val="60000"/>
                <a:satMod val="120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 gennaio 1325 d.C.</PublishDate>
  <Abstract>Intervista dell’illustre poeta DANTE ALIGHIERI agli autori dei grandi poemi epici della tradizione letteraria occidentale: OMERO e VIRGILIO. </Abstract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F3306E5-CE10-4FF7-AD5E-BDF33B3A8C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OrielReport.dotx</Template>
  <TotalTime>207</TotalTime>
  <Pages>5</Pages>
  <Words>1343</Words>
  <Characters>7658</Characters>
  <Application>Microsoft Office Word</Application>
  <DocSecurity>0</DocSecurity>
  <Lines>63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INTERVISTE DELL’ALTRO MONDO</vt:lpstr>
      <vt:lpstr/>
    </vt:vector>
  </TitlesOfParts>
  <Company/>
  <LinksUpToDate>false</LinksUpToDate>
  <CharactersWithSpaces>8984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INTERVISTE DELL’ALTRO MONDO</dc:title>
  <dc:subject>Il viaggio nell’Oltretomba in Omero e in Virgilio</dc:subject>
  <dc:creator>Utente</dc:creator>
  <cp:lastModifiedBy>Utente</cp:lastModifiedBy>
  <cp:revision>6</cp:revision>
  <dcterms:created xsi:type="dcterms:W3CDTF">2016-07-24T13:50:00Z</dcterms:created>
  <dcterms:modified xsi:type="dcterms:W3CDTF">2016-08-21T13:52:00Z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TC017730779991</vt:lpwstr>
  </property>
</Properties>
</file>