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2EE" w:rsidRDefault="00A56D25">
      <w:r>
        <w:rPr>
          <w:lang w:bidi="ar-SA"/>
        </w:rPr>
        <w:pict>
          <v:group id="Group 242" o:spid="_x0000_s1026" style="position:absolute;margin-left:-6.75pt;margin-top:-18pt;width:537.75pt;height:87.1pt;z-index:251613696" coordorigin="662,1166" coordsize="10843,1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">
            <v:rect id="Rectangle 5" o:spid="_x0000_s1027" style="position:absolute;left:701;top:1314;width:10771;height:15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fPKcQA&#10;AADcAAAADwAAAGRycy9kb3ducmV2LnhtbERPTWvCQBC9F/wPywi91U2kiEbXEIRAoYe2toLHMTtm&#10;g9nZNLtq6q/vCoXe5vE+Z5UPthUX6n3jWEE6SUAQV043XCv4+iyf5iB8QNbYOiYFP+QhX48eVphp&#10;d+UPumxDLWII+wwVmBC6TEpfGbLoJ64jjtzR9RZDhH0tdY/XGG5bOU2SmbTYcGww2NHGUHXanq2C&#10;W2cW38Xz/nV/q9LzIXmTu/L9qNTjeCiWIAIN4V/8537Rcf50Bvdn4gV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XzynEAAAA3AAAAA8AAAAAAAAAAAAAAAAAmAIAAGRycy9k&#10;b3ducmV2LnhtbFBLBQYAAAAABAAEAPUAAACJAwAAAAA=&#10;" strokecolor="#205867 [1608]" strokeweight="2pt"/>
            <v:rect id="REC 2" o:spid="_x0000_s1028" style="position:absolute;left:662;top:1166;width:10843;height:3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6EF8QA&#10;AADcAAAADwAAAGRycy9kb3ducmV2LnhtbERPPW/CMBDdkfofrKvUBYFThgIBg6pKrQoLEBgYD/tI&#10;osbnELsk/Pu6EhLbPb3Pmy87W4krNb50rOB1mIAg1s6UnCs47D8HExA+IBusHJOCG3lYLp56c0yN&#10;a3lH1yzkIoawT1FBEUKdSul1QRb90NXEkTu7xmKIsMmlabCN4baSoyR5kxZLjg0F1vRRkP7Jfq2C&#10;ne4fVxM86S/aXrLp6ngZb9q1Ui/P3fsMRKAuPMR397eJ80dj+H8mXi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uhBfEAAAA3AAAAA8AAAAAAAAAAAAAAAAAmAIAAGRycy9k&#10;b3ducmV2LnhtbFBLBQYAAAAABAAEAPUAAACJAwAAAAA=&#10;" fillcolor="#daeef3 [664]" strokecolor="#205867 [1608]" strokeweight="0"/>
            <v:shapetype id="_x0000_t202" coordsize="21600,21600" o:spt="202" path="m,l,21600r21600,l21600,xe">
              <v:stroke joinstyle="miter"/>
              <v:path gradientshapeok="t" o:connecttype="rect"/>
            </v:shapetype>
            <v:shape id="Text Box 7" o:spid="_x0000_s1029" type="#_x0000_t202" style="position:absolute;left:1381;top:1864;width:198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aF3sUA&#10;AADcAAAADwAAAGRycy9kb3ducmV2LnhtbESPzU7DQAyE75V4h5WRuDWb5kBL6LZC/KkSqIjAA1hZ&#10;kwSy3mh3SdK3xwek3mzNeObzdj+7Xo0UYufZwCrLQRHX3nbcGPj8eFpuQMWEbLH3TAZOFGG/u1hs&#10;sbR+4ncaq9QoCeFYooE2paHUOtYtOYyZH4hF+/LBYZI1NNoGnCTc9brI82vtsGNpaHGg+5bqn+rX&#10;GeBj/fz4fSqqwOHlYf32uroZp96Yq8v57hZUojmdzf/XByv4hdDKMzKB3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doXexQAAANwAAAAPAAAAAAAAAAAAAAAAAJgCAABkcnMv&#10;ZG93bnJldi54bWxQSwUGAAAAAAQABAD1AAAAigMAAAAA&#10;" filled="f" strokecolor="#205867 [1608]">
              <v:textbox style="mso-next-textbox:#Text Box 7" inset="0,0,0,0">
                <w:txbxContent>
                  <w:p w:rsidR="002272EE" w:rsidRDefault="002272EE">
                    <w:pPr>
                      <w:spacing w:line="360" w:lineRule="auto"/>
                      <w:rPr>
                        <w:b/>
                        <w:bCs/>
                        <w:sz w:val="18"/>
                        <w:szCs w:val="18"/>
                      </w:rPr>
                    </w:pPr>
                    <w:r>
                      <w:rPr>
                        <w:b/>
                        <w:bCs/>
                        <w:sz w:val="18"/>
                        <w:szCs w:val="18"/>
                      </w:rPr>
                      <w:t xml:space="preserve">Data </w:t>
                    </w:r>
                    <w:r w:rsidR="006A232C">
                      <w:rPr>
                        <w:b/>
                        <w:bCs/>
                        <w:sz w:val="18"/>
                        <w:szCs w:val="18"/>
                      </w:rPr>
                      <w:t>Kalendis Martiis</w:t>
                    </w:r>
                  </w:p>
                  <w:p w:rsidR="002272EE" w:rsidRDefault="006A232C">
                    <w:pPr>
                      <w:spacing w:line="360" w:lineRule="auto"/>
                      <w:rPr>
                        <w:b/>
                        <w:bCs/>
                        <w:sz w:val="18"/>
                        <w:szCs w:val="18"/>
                      </w:rPr>
                    </w:pPr>
                    <w:r>
                      <w:rPr>
                        <w:b/>
                        <w:bCs/>
                        <w:sz w:val="18"/>
                        <w:szCs w:val="18"/>
                      </w:rPr>
                      <w:t>Anno</w:t>
                    </w:r>
                    <w:r w:rsidR="002272EE">
                      <w:rPr>
                        <w:b/>
                        <w:bCs/>
                        <w:sz w:val="18"/>
                        <w:szCs w:val="18"/>
                      </w:rPr>
                      <w:t xml:space="preserve"> 1, Numero 1</w:t>
                    </w:r>
                  </w:p>
                </w:txbxContent>
              </v:textbox>
            </v:shape>
            <v:shape id="Text Box 8" o:spid="_x0000_s1030" type="#_x0000_t202" style="position:absolute;left:4361;top:1604;width:648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ogRcIA&#10;AADcAAAADwAAAGRycy9kb3ducmV2LnhtbERP22rCQBB9L/gPywi+6cY8tDW6itgLBYti2g8YsmOS&#10;Njsbdtck/n1XEPo2h3Od1WYwjejI+dqygvksAUFcWF1zqeD76236DMIHZI2NZVJwJQ+b9ehhhZm2&#10;PZ+oy0MpYgj7DBVUIbSZlL6oyKCf2ZY4cmfrDIYIXSm1wz6Gm0amSfIoDdYcGypsaVdR8ZtfjAI+&#10;FO+vP9c0d+z2L0/Hz/mi6xulJuNhuwQRaAj/4rv7Q8f56QJuz8QL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OiBFwgAAANwAAAAPAAAAAAAAAAAAAAAAAJgCAABkcnMvZG93&#10;bnJldi54bWxQSwUGAAAAAAQABAD1AAAAhwMAAAAA&#10;" filled="f" strokecolor="#205867 [1608]">
              <v:textbox style="mso-next-textbox:#Text Box 8" inset="0,0,0,0">
                <w:txbxContent>
                  <w:p w:rsidR="002272EE" w:rsidRPr="00C40F00" w:rsidRDefault="00C40F00">
                    <w:pPr>
                      <w:pStyle w:val="Titolo10"/>
                      <w:rPr>
                        <w:color w:val="244061" w:themeColor="accent1" w:themeShade="80"/>
                        <w:sz w:val="72"/>
                      </w:rPr>
                    </w:pPr>
                    <w:r>
                      <w:rPr>
                        <w:color w:val="244061" w:themeColor="accent1" w:themeShade="80"/>
                        <w:sz w:val="72"/>
                      </w:rPr>
                      <w:t>De Cumarum nuntio</w:t>
                    </w:r>
                  </w:p>
                </w:txbxContent>
              </v:textbox>
            </v:shape>
          </v:group>
        </w:pict>
      </w:r>
    </w:p>
    <w:p w:rsidR="002272EE" w:rsidRDefault="002272EE"/>
    <w:p w:rsidR="002272EE" w:rsidRDefault="002272EE"/>
    <w:p w:rsidR="002272EE" w:rsidRDefault="002272EE"/>
    <w:p w:rsidR="002272EE" w:rsidRDefault="002272EE"/>
    <w:p w:rsidR="002272EE" w:rsidRDefault="002272EE"/>
    <w:p w:rsidR="002272EE" w:rsidRDefault="00A56D25">
      <w:r>
        <w:rPr>
          <w:lang w:bidi="ar-SA"/>
        </w:rPr>
        <w:pict>
          <v:shape id="Text Box 137" o:spid="_x0000_s1034" type="#_x0000_t202" style="position:absolute;margin-left:453.05pt;margin-top:515.85pt;width:104.2pt;height:118.7pt;z-index:2516659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" o:allowincell="f" filled="f" stroked="f">
            <v:textbox inset="0,0,0,0">
              <w:txbxContent/>
            </v:textbox>
            <w10:wrap anchorx="page" anchory="page"/>
          </v:shape>
        </w:pict>
      </w:r>
      <w:r>
        <w:rPr>
          <w:lang w:bidi="ar-SA"/>
        </w:rPr>
        <w:pict>
          <v:shape id="Text Box 15" o:spid="_x0000_s1031" type="#_x0000_t202" style="position:absolute;margin-left:193.05pt;margin-top:515.85pt;width:117.95pt;height:270.9pt;z-index:2516208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" o:allowincell="f" filled="f" stroked="f">
            <v:textbox style="mso-next-textbox:#Text Box 136" inset="0,0,0,0">
              <w:txbxContent>
                <w:p w:rsidR="002272EE" w:rsidRDefault="00204743" w:rsidP="00204743">
                  <w:pPr>
                    <w:pStyle w:val="Corpodeltesto"/>
                    <w:spacing w:after="0" w:line="240" w:lineRule="exact"/>
                    <w:ind w:firstLine="284"/>
                    <w:jc w:val="both"/>
                  </w:pPr>
                  <w:r>
                    <w:t>I fatti che si sono susseguiti nelle ultime ore,  da quando gli stranieri sono sul nostro suolo, continuano ad attirare l’attenzione di tutti. A partire dall’arrivo della Sibilla in persona presso il tempio di Apollo, sul monte dove si trova anche il suo antro. È davvero un evento rarissimo che la sacerdotessa esca dalla propria dimora, segno quindi che in pentola bolle qualcosa di importante.</w:t>
                  </w:r>
                </w:p>
                <w:p w:rsidR="00204743" w:rsidRDefault="00204743" w:rsidP="00204743">
                  <w:pPr>
                    <w:pStyle w:val="Corpodeltesto"/>
                    <w:spacing w:after="0" w:line="240" w:lineRule="exact"/>
                    <w:ind w:firstLine="284"/>
                    <w:jc w:val="both"/>
                  </w:pPr>
                  <w:r>
                    <w:t>E infatti è stata vista parlare proprio con quello che ormai è chiaro sia Enea, a cui ha ordinato di fare un sacrificio secondo il rito prestabilito.</w:t>
                  </w:r>
                </w:p>
                <w:p w:rsidR="00204743" w:rsidRDefault="00204743" w:rsidP="00204743">
                  <w:pPr>
                    <w:pStyle w:val="Corpodeltesto"/>
                    <w:spacing w:after="0" w:line="240" w:lineRule="exact"/>
                    <w:ind w:firstLine="284"/>
                    <w:jc w:val="both"/>
                  </w:pPr>
                  <w:r>
                    <w:t>Sono stati così immolati 7 buoi scelti da una mandria non ancora sottoposta al giogo e 7 agnelle scelte.</w:t>
                  </w:r>
                </w:p>
                <w:p w:rsidR="00204743" w:rsidRDefault="00204743" w:rsidP="00204743">
                  <w:pPr>
                    <w:pStyle w:val="Corpodeltesto"/>
                    <w:spacing w:after="0" w:line="240" w:lineRule="exact"/>
                    <w:ind w:firstLine="284"/>
                    <w:jc w:val="both"/>
                  </w:pPr>
                  <w:r>
                    <w:t>Poi la sacerdotessa stessa ha guidato i Troiani verso il proprio antro, di cui ora diamo una brve descrizione per i nostri lettori.</w:t>
                  </w:r>
                </w:p>
                <w:p w:rsidR="002272EE" w:rsidRDefault="00204743" w:rsidP="004B006C">
                  <w:pPr>
                    <w:pStyle w:val="Corpodeltesto"/>
                    <w:spacing w:after="0" w:line="240" w:lineRule="exact"/>
                    <w:ind w:firstLine="284"/>
                    <w:jc w:val="both"/>
                  </w:pPr>
                  <w:r>
                    <w:t>Esso si apre in una rupe e presenta numerosi sfiatatoi naturali, da cui la voce della Sibilla esce moltiplicata. Proprio qui sono giu</w:t>
                  </w:r>
                  <w:r w:rsidR="004B006C">
                    <w:t>nti i Troiani e si sono fermati, in attesa del responso.</w:t>
                  </w:r>
                </w:p>
                <w:p w:rsidR="004B006C" w:rsidRDefault="004B006C" w:rsidP="004B006C">
                  <w:pPr>
                    <w:pStyle w:val="Corpodeltesto"/>
                    <w:spacing w:after="0" w:line="240" w:lineRule="exact"/>
                    <w:ind w:firstLine="284"/>
                    <w:jc w:val="both"/>
                  </w:pPr>
                  <w:r>
                    <w:t xml:space="preserve">Sembrerebbe, </w:t>
                  </w:r>
                  <w:r w:rsidR="006A783D">
                    <w:t>dunque</w:t>
                  </w:r>
                  <w:r>
                    <w:t>, che il loro arrivo nella nostra città sia dovuto solo all’esigenza di consultare la Sibilla, la cui fama è ormai internazionale, segno della sua competenza in materia.</w:t>
                  </w:r>
                </w:p>
              </w:txbxContent>
            </v:textbox>
            <w10:wrap anchorx="page" anchory="page"/>
          </v:shape>
        </w:pict>
      </w:r>
      <w:r>
        <w:rPr>
          <w:lang w:bidi="ar-SA"/>
        </w:rPr>
        <w:pict>
          <v:shape id="Text Box 136" o:spid="_x0000_s1032" type="#_x0000_t202" style="position:absolute;margin-left:323pt;margin-top:515.85pt;width:118pt;height:254.45pt;z-index:2516648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" o:allowincell="f" filled="f" stroked="f">
            <v:textbox style="mso-next-textbox:#Text Box 137" inset="0,0,0,0">
              <w:txbxContent/>
            </v:textbox>
            <w10:wrap anchorx="page" anchory="page"/>
          </v:shape>
        </w:pict>
      </w:r>
      <w:r>
        <w:rPr>
          <w:lang w:bidi="ar-SA"/>
        </w:rPr>
        <w:pict>
          <v:shape id="Text Box 10" o:spid="_x0000_s1033" type="#_x0000_t202" style="position:absolute;margin-left:58.05pt;margin-top:504.2pt;width:105pt;height:144.9pt;z-index:2516157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48tQIAALQ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" o:allowincell="f" filled="f" stroked="f">
            <v:textbox inset="0,0,0,0">
              <w:txbxContent>
                <w:p w:rsidR="002272EE" w:rsidRDefault="002272EE">
                  <w:pPr>
                    <w:pStyle w:val="Corpodeltesto"/>
                    <w:rPr>
                      <w:b/>
                      <w:bCs/>
                      <w:i/>
                      <w:iCs/>
                      <w:color w:val="FFFFFF"/>
                    </w:rPr>
                  </w:pPr>
                  <w:r>
                    <w:rPr>
                      <w:b/>
                      <w:bCs/>
                      <w:i/>
                      <w:iCs/>
                      <w:color w:val="FFFFFF"/>
                    </w:rPr>
                    <w:t>Notizie singole:</w:t>
                  </w:r>
                </w:p>
                <w:p w:rsidR="002272EE" w:rsidRDefault="004B006C">
                  <w:pPr>
                    <w:pStyle w:val="Rientrocorpodeltesto"/>
                    <w:tabs>
                      <w:tab w:val="clear" w:pos="180"/>
                      <w:tab w:val="right" w:pos="1620"/>
                    </w:tabs>
                    <w:spacing w:line="360" w:lineRule="exact"/>
                    <w:ind w:firstLine="0"/>
                    <w:rPr>
                      <w:color w:val="FFFFFF"/>
                    </w:rPr>
                  </w:pPr>
                  <w:r>
                    <w:rPr>
                      <w:color w:val="FFFFFF"/>
                    </w:rPr>
                    <w:t>La Sibilla</w:t>
                  </w:r>
                  <w:r w:rsidR="002272EE">
                    <w:rPr>
                      <w:color w:val="FFFFFF"/>
                    </w:rPr>
                    <w:tab/>
                    <w:t>2</w:t>
                  </w:r>
                </w:p>
                <w:p w:rsidR="002272EE" w:rsidRDefault="004B006C">
                  <w:pPr>
                    <w:pStyle w:val="Rientrocorpodeltesto"/>
                    <w:tabs>
                      <w:tab w:val="clear" w:pos="180"/>
                      <w:tab w:val="right" w:pos="1620"/>
                    </w:tabs>
                    <w:spacing w:line="360" w:lineRule="exact"/>
                    <w:ind w:firstLine="0"/>
                    <w:rPr>
                      <w:color w:val="FFFFFF"/>
                    </w:rPr>
                  </w:pPr>
                  <w:r>
                    <w:rPr>
                      <w:color w:val="FFFFFF"/>
                    </w:rPr>
                    <w:t>La preghiera</w:t>
                  </w:r>
                  <w:r w:rsidR="002272EE">
                    <w:rPr>
                      <w:color w:val="FFFFFF"/>
                    </w:rPr>
                    <w:tab/>
                    <w:t>3</w:t>
                  </w:r>
                </w:p>
                <w:p w:rsidR="002272EE" w:rsidRDefault="004B006C">
                  <w:pPr>
                    <w:pStyle w:val="Rientrocorpodeltesto"/>
                    <w:tabs>
                      <w:tab w:val="clear" w:pos="180"/>
                      <w:tab w:val="right" w:pos="1620"/>
                    </w:tabs>
                    <w:spacing w:line="360" w:lineRule="exact"/>
                    <w:ind w:firstLine="0"/>
                    <w:rPr>
                      <w:color w:val="FFFFFF"/>
                    </w:rPr>
                  </w:pPr>
                  <w:r>
                    <w:rPr>
                      <w:color w:val="FFFFFF"/>
                    </w:rPr>
                    <w:t>Il vaticinio</w:t>
                  </w:r>
                  <w:r w:rsidR="002272EE">
                    <w:rPr>
                      <w:color w:val="FFFFFF"/>
                    </w:rPr>
                    <w:tab/>
                    <w:t>4</w:t>
                  </w:r>
                </w:p>
                <w:p w:rsidR="002272EE" w:rsidRDefault="004B006C">
                  <w:pPr>
                    <w:pStyle w:val="Rientrocorpodeltesto"/>
                    <w:tabs>
                      <w:tab w:val="clear" w:pos="180"/>
                      <w:tab w:val="right" w:pos="1620"/>
                    </w:tabs>
                    <w:spacing w:line="360" w:lineRule="exact"/>
                    <w:ind w:firstLine="0"/>
                    <w:rPr>
                      <w:color w:val="FFFFFF"/>
                    </w:rPr>
                  </w:pPr>
                  <w:r>
                    <w:rPr>
                      <w:color w:val="FFFFFF"/>
                    </w:rPr>
                    <w:t>I voti e i moniti</w:t>
                  </w:r>
                  <w:r w:rsidR="002272EE">
                    <w:rPr>
                      <w:color w:val="FFFFFF"/>
                    </w:rPr>
                    <w:tab/>
                    <w:t>5</w:t>
                  </w:r>
                </w:p>
                <w:p w:rsidR="002272EE" w:rsidRDefault="004B006C">
                  <w:pPr>
                    <w:pStyle w:val="Rientrocorpodeltesto"/>
                    <w:tabs>
                      <w:tab w:val="clear" w:pos="180"/>
                      <w:tab w:val="right" w:pos="1620"/>
                    </w:tabs>
                    <w:spacing w:line="360" w:lineRule="exact"/>
                    <w:ind w:firstLine="0"/>
                    <w:rPr>
                      <w:color w:val="FFFFFF"/>
                    </w:rPr>
                  </w:pPr>
                  <w:r>
                    <w:rPr>
                      <w:color w:val="FFFFFF"/>
                    </w:rPr>
                    <w:t>Solenni esequie</w:t>
                  </w:r>
                  <w:r w:rsidR="002272EE">
                    <w:rPr>
                      <w:color w:val="FFFFFF"/>
                    </w:rPr>
                    <w:tab/>
                    <w:t>6</w:t>
                  </w:r>
                </w:p>
                <w:p w:rsidR="002272EE" w:rsidRDefault="002272EE">
                  <w:pPr>
                    <w:pStyle w:val="Rientrocorpodeltesto"/>
                    <w:tabs>
                      <w:tab w:val="clear" w:pos="180"/>
                      <w:tab w:val="right" w:pos="1620"/>
                    </w:tabs>
                    <w:spacing w:line="360" w:lineRule="exact"/>
                    <w:ind w:firstLine="0"/>
                    <w:rPr>
                      <w:color w:val="FFFFFF"/>
                    </w:rPr>
                  </w:pPr>
                </w:p>
              </w:txbxContent>
            </v:textbox>
            <w10:wrap anchorx="page" anchory="page"/>
          </v:shape>
        </w:pict>
      </w:r>
      <w:r>
        <w:rPr>
          <w:lang w:bidi="ar-SA"/>
        </w:rPr>
        <w:pict>
          <v:shape id="Text Box 12" o:spid="_x0000_s1035" type="#_x0000_t202" style="position:absolute;margin-left:208.35pt;margin-top:243.75pt;width:139.7pt;height:210pt;z-index:2516177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" o:allowincell="f" filled="f" stroked="f">
            <v:textbox style="mso-next-textbox:#Text Box 132" inset="0,0,0,0">
              <w:txbxContent>
                <w:p w:rsidR="002272EE" w:rsidRDefault="0033683D" w:rsidP="0033683D">
                  <w:pPr>
                    <w:pStyle w:val="Corpodeltesto"/>
                    <w:ind w:firstLine="284"/>
                    <w:jc w:val="both"/>
                  </w:pPr>
                  <w:r>
                    <w:t>Le navi sono ancorate con la prua rivolta verso il mare aperto, pronte perciò a una rapida partenza.</w:t>
                  </w:r>
                  <w:r w:rsidR="002272EE">
                    <w:t xml:space="preserve"> </w:t>
                  </w:r>
                  <w:r>
                    <w:t>Tutti ci chiediamo le ragioni di questo strano comportamento, ma soprattutto siamo curiosi di conoscere l’identità di quello che pare essere il capo degli stranieri da poco approdati sulle nostre coste. Qualcuno, infatti, lo ha visto incamminarsi con alcuni compagni, probabilmente i più fidati, sulla strada che porta al monte dove sorge il tempio di Apollo e si apre l’antro della Sibilla.</w:t>
                  </w:r>
                </w:p>
                <w:p w:rsidR="006907FB" w:rsidRDefault="006907FB" w:rsidP="006907FB">
                  <w:pPr>
                    <w:pStyle w:val="Corpodeltesto"/>
                    <w:spacing w:after="0"/>
                    <w:ind w:firstLine="284"/>
                    <w:jc w:val="both"/>
                  </w:pPr>
                  <w:r>
                    <w:t xml:space="preserve">Senz’altro si tratta di un gruppo di profughi in fuga dalla loro terra devastata dalla guerra, anzi dalle prime testimonianze raccolte si direbbe che provengano da Troia, come noto distrutta dalle fiamme e conquistata dai Greci, e che il loro capo sia Enea. </w:t>
                  </w:r>
                </w:p>
                <w:p w:rsidR="002272EE" w:rsidRDefault="006907FB" w:rsidP="006907FB">
                  <w:pPr>
                    <w:pStyle w:val="Corpodeltesto"/>
                    <w:ind w:firstLine="284"/>
                    <w:jc w:val="both"/>
                  </w:pPr>
                  <w:r>
                    <w:t>In tal caso le nostre donne farebbero bene a guardarsi da lui, dato il recente scandalo che ha coinvolto la regina di Cartagine, Didone, morta suicida proprio a causa dell’infedeltà di questo Troiano</w:t>
                  </w:r>
                </w:p>
              </w:txbxContent>
            </v:textbox>
            <w10:wrap anchorx="page" anchory="page"/>
          </v:shape>
        </w:pict>
      </w:r>
      <w:r>
        <w:rPr>
          <w:lang w:bidi="ar-SA"/>
        </w:rPr>
        <w:pict>
          <v:shape id="Text Box 132" o:spid="_x0000_s1036" type="#_x0000_t202" style="position:absolute;margin-left:387.9pt;margin-top:243.75pt;width:139.35pt;height:210pt;z-index:2516628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" o:allowincell="f" filled="f" stroked="f">
            <v:textbox style="mso-next-textbox:#Text Box 133" inset="0,0,0,0">
              <w:txbxContent/>
            </v:textbox>
            <w10:wrap anchorx="page" anchory="page"/>
          </v:shape>
        </w:pict>
      </w:r>
      <w:r>
        <w:rPr>
          <w:lang w:bidi="ar-SA"/>
        </w:rPr>
        <w:pict>
          <v:shape id="Text Box 133" o:spid="_x0000_s1037" type="#_x0000_t202" style="position:absolute;margin-left:348.05pt;margin-top:247.5pt;width:118pt;height:198.2pt;z-index:2516638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" o:allowincell="f" filled="f" stroked="f">
            <v:textbox inset="0,0,0,0">
              <w:txbxContent/>
            </v:textbox>
            <w10:wrap anchorx="page" anchory="page"/>
          </v:shape>
        </w:pict>
      </w:r>
      <w:r>
        <w:rPr>
          <w:lang w:bidi="ar-SA"/>
        </w:rPr>
        <w:pict>
          <v:shape id="Text Box 9" o:spid="_x0000_s1038" type="#_x0000_t202" style="position:absolute;margin-left:58.05pt;margin-top:225.2pt;width:90pt;height:256.3pt;z-index:2516147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" o:allowincell="f" filled="f" stroked="f">
            <v:textbox>
              <w:txbxContent>
                <w:p w:rsidR="002272EE" w:rsidRPr="006A232C" w:rsidRDefault="002272EE">
                  <w:pPr>
                    <w:pStyle w:val="Corpodeltesto"/>
                    <w:rPr>
                      <w:b/>
                      <w:bCs/>
                      <w:i/>
                      <w:iCs/>
                      <w:color w:val="244061" w:themeColor="accent1" w:themeShade="80"/>
                    </w:rPr>
                  </w:pPr>
                  <w:r w:rsidRPr="006A232C">
                    <w:rPr>
                      <w:b/>
                      <w:bCs/>
                      <w:i/>
                      <w:iCs/>
                      <w:color w:val="244061" w:themeColor="accent1" w:themeShade="80"/>
                    </w:rPr>
                    <w:t>Articoli di particolare interesse:</w:t>
                  </w:r>
                </w:p>
                <w:p w:rsidR="002272EE" w:rsidRPr="006A232C" w:rsidRDefault="002272EE">
                  <w:pPr>
                    <w:rPr>
                      <w:color w:val="244061" w:themeColor="accent1" w:themeShade="80"/>
                      <w:szCs w:val="18"/>
                    </w:rPr>
                  </w:pPr>
                </w:p>
                <w:p w:rsidR="002272EE" w:rsidRPr="006A232C" w:rsidRDefault="002272EE">
                  <w:pPr>
                    <w:pStyle w:val="Rientrocorpodeltesto"/>
                    <w:tabs>
                      <w:tab w:val="clear" w:pos="180"/>
                      <w:tab w:val="left" w:pos="720"/>
                    </w:tabs>
                    <w:spacing w:line="220" w:lineRule="exact"/>
                    <w:rPr>
                      <w:color w:val="244061" w:themeColor="accent1" w:themeShade="80"/>
                    </w:rPr>
                  </w:pPr>
                  <w:r w:rsidRPr="006A232C">
                    <w:rPr>
                      <w:color w:val="244061" w:themeColor="accent1" w:themeShade="80"/>
                    </w:rPr>
                    <w:t>•</w:t>
                  </w:r>
                  <w:r w:rsidRPr="006A232C">
                    <w:rPr>
                      <w:color w:val="244061" w:themeColor="accent1" w:themeShade="80"/>
                    </w:rPr>
                    <w:tab/>
                  </w:r>
                  <w:r w:rsidR="006A232C">
                    <w:rPr>
                      <w:color w:val="244061" w:themeColor="accent1" w:themeShade="80"/>
                    </w:rPr>
                    <w:t>Al funerale dello straniero trovato sulla spiaggia</w:t>
                  </w:r>
                </w:p>
                <w:p w:rsidR="002272EE" w:rsidRPr="006A232C" w:rsidRDefault="002272EE">
                  <w:pPr>
                    <w:pStyle w:val="Rientrocorpodeltesto"/>
                    <w:spacing w:line="220" w:lineRule="exact"/>
                    <w:rPr>
                      <w:color w:val="244061" w:themeColor="accent1" w:themeShade="80"/>
                    </w:rPr>
                  </w:pPr>
                </w:p>
                <w:p w:rsidR="002272EE" w:rsidRPr="006A232C" w:rsidRDefault="002272EE">
                  <w:pPr>
                    <w:pStyle w:val="Rientrocorpodeltesto"/>
                    <w:spacing w:line="220" w:lineRule="exact"/>
                    <w:rPr>
                      <w:color w:val="244061" w:themeColor="accent1" w:themeShade="80"/>
                    </w:rPr>
                  </w:pPr>
                  <w:r w:rsidRPr="006A232C">
                    <w:rPr>
                      <w:color w:val="244061" w:themeColor="accent1" w:themeShade="80"/>
                    </w:rPr>
                    <w:t>•</w:t>
                  </w:r>
                  <w:r w:rsidRPr="006A232C">
                    <w:rPr>
                      <w:color w:val="244061" w:themeColor="accent1" w:themeShade="80"/>
                    </w:rPr>
                    <w:tab/>
                  </w:r>
                  <w:r w:rsidR="006A232C">
                    <w:rPr>
                      <w:color w:val="244061" w:themeColor="accent1" w:themeShade="80"/>
                    </w:rPr>
                    <w:t>Nuovo arrivo di stranieri sulle nostre coste</w:t>
                  </w:r>
                  <w:r w:rsidRPr="006A232C">
                    <w:rPr>
                      <w:color w:val="244061" w:themeColor="accent1" w:themeShade="80"/>
                    </w:rPr>
                    <w:t>.</w:t>
                  </w:r>
                </w:p>
                <w:p w:rsidR="002272EE" w:rsidRPr="006A232C" w:rsidRDefault="002272EE">
                  <w:pPr>
                    <w:pStyle w:val="Rientrocorpodeltesto"/>
                    <w:spacing w:line="220" w:lineRule="exact"/>
                    <w:rPr>
                      <w:color w:val="244061" w:themeColor="accent1" w:themeShade="80"/>
                    </w:rPr>
                  </w:pPr>
                </w:p>
                <w:p w:rsidR="002272EE" w:rsidRDefault="002272EE">
                  <w:pPr>
                    <w:pStyle w:val="Rientrocorpodeltesto"/>
                    <w:spacing w:line="220" w:lineRule="exact"/>
                    <w:rPr>
                      <w:color w:val="244061" w:themeColor="accent1" w:themeShade="80"/>
                    </w:rPr>
                  </w:pPr>
                  <w:r w:rsidRPr="006A232C">
                    <w:rPr>
                      <w:color w:val="244061" w:themeColor="accent1" w:themeShade="80"/>
                    </w:rPr>
                    <w:t>•</w:t>
                  </w:r>
                  <w:r w:rsidRPr="006A232C">
                    <w:rPr>
                      <w:color w:val="244061" w:themeColor="accent1" w:themeShade="80"/>
                    </w:rPr>
                    <w:tab/>
                  </w:r>
                  <w:r w:rsidR="006A232C">
                    <w:rPr>
                      <w:color w:val="244061" w:themeColor="accent1" w:themeShade="80"/>
                    </w:rPr>
                    <w:t>Consultata la Sibilla: im mistero si infittisce</w:t>
                  </w:r>
                </w:p>
                <w:p w:rsidR="006A232C" w:rsidRDefault="006A232C">
                  <w:pPr>
                    <w:pStyle w:val="Rientrocorpodeltesto"/>
                    <w:spacing w:line="220" w:lineRule="exact"/>
                    <w:rPr>
                      <w:color w:val="244061" w:themeColor="accent1" w:themeShade="80"/>
                    </w:rPr>
                  </w:pPr>
                </w:p>
                <w:p w:rsidR="006A232C" w:rsidRPr="006A232C" w:rsidRDefault="006A232C" w:rsidP="006A232C">
                  <w:pPr>
                    <w:pStyle w:val="Rientrocorpodeltesto"/>
                    <w:spacing w:line="220" w:lineRule="exact"/>
                    <w:rPr>
                      <w:color w:val="244061" w:themeColor="accent1" w:themeShade="80"/>
                    </w:rPr>
                  </w:pPr>
                </w:p>
              </w:txbxContent>
            </v:textbox>
            <w10:wrap anchorx="page" anchory="page"/>
          </v:shape>
        </w:pict>
      </w:r>
      <w:r>
        <w:rPr>
          <w:lang w:bidi="ar-SA"/>
        </w:rPr>
        <w:pict>
          <v:shape id="Text Box 13" o:spid="_x0000_s1039" type="#_x0000_t202" style="position:absolute;margin-left:198pt;margin-top:207pt;width:378pt;height:24.6pt;z-index:2516188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" filled="f" stroked="f">
            <v:textbox inset="0,0,0,0">
              <w:txbxContent>
                <w:p w:rsidR="002272EE" w:rsidRPr="004B006C" w:rsidRDefault="006A232C">
                  <w:pPr>
                    <w:pStyle w:val="Titolo1"/>
                    <w:rPr>
                      <w:color w:val="244061" w:themeColor="accent1" w:themeShade="80"/>
                    </w:rPr>
                  </w:pPr>
                  <w:r w:rsidRPr="004B006C">
                    <w:rPr>
                      <w:color w:val="244061" w:themeColor="accent1" w:themeShade="80"/>
                    </w:rPr>
                    <w:t>Nuovo approdo sulle nostre coste</w:t>
                  </w:r>
                </w:p>
                <w:p w:rsidR="002272EE" w:rsidRDefault="002272EE">
                  <w:pPr>
                    <w:pStyle w:val="Titolo1"/>
                    <w:rPr>
                      <w:color w:val="auto"/>
                    </w:rPr>
                  </w:pPr>
                </w:p>
              </w:txbxContent>
            </v:textbox>
            <w10:wrap anchorx="page" anchory="page"/>
          </v:shape>
        </w:pict>
      </w:r>
      <w:r>
        <w:rPr>
          <w:lang w:bidi="ar-SA"/>
        </w:rPr>
        <w:pict>
          <v:shape id="Text Box 14" o:spid="_x0000_s1040" type="#_x0000_t202" style="position:absolute;margin-left:198pt;margin-top:486pt;width:378pt;height:18pt;z-index:2516198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17HsAIAALM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" filled="f" stroked="f">
            <v:textbox inset="0,0,0,0">
              <w:txbxContent>
                <w:p w:rsidR="002272EE" w:rsidRPr="004B006C" w:rsidRDefault="00204743">
                  <w:pPr>
                    <w:pStyle w:val="Titolo2"/>
                    <w:rPr>
                      <w:color w:val="244061" w:themeColor="accent1" w:themeShade="80"/>
                    </w:rPr>
                  </w:pPr>
                  <w:r w:rsidRPr="004B006C">
                    <w:rPr>
                      <w:color w:val="244061" w:themeColor="accent1" w:themeShade="80"/>
                    </w:rPr>
                    <w:t>Uno strano sacrificio</w:t>
                  </w:r>
                </w:p>
                <w:p w:rsidR="002272EE" w:rsidRDefault="002272EE">
                  <w:pPr>
                    <w:pStyle w:val="Titolo2"/>
                    <w:rPr>
                      <w:color w:val="auto"/>
                    </w:rPr>
                  </w:pPr>
                </w:p>
              </w:txbxContent>
            </v:textbox>
            <w10:wrap anchorx="page" anchory="page"/>
          </v:shape>
        </w:pict>
      </w:r>
      <w:r>
        <w:rPr>
          <w:lang w:bidi="ar-SA"/>
        </w:rPr>
        <w:pict>
          <v:shape id="Text Box 11" o:spid="_x0000_s1041" type="#_x0000_t202" style="position:absolute;margin-left:189pt;margin-top:162pt;width:378pt;height:27pt;z-index:2516167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" filled="f" stroked="f">
            <v:textbox inset="0,0,0,0">
              <w:txbxContent>
                <w:p w:rsidR="002272EE" w:rsidRDefault="002272EE">
                  <w:pPr>
                    <w:pStyle w:val="Titolo9"/>
                  </w:pPr>
                </w:p>
                <w:p w:rsidR="006A232C" w:rsidRPr="006A232C" w:rsidRDefault="006A232C" w:rsidP="006A232C">
                  <w:pPr>
                    <w:jc w:val="center"/>
                  </w:pPr>
                  <w:r>
                    <w:t>De civitatis vita in urbe, in agris et in maris litoribus.</w:t>
                  </w:r>
                </w:p>
              </w:txbxContent>
            </v:textbox>
            <w10:wrap anchorx="page" anchory="page"/>
          </v:shape>
        </w:pict>
      </w:r>
      <w:r>
        <w:rPr>
          <w:lang w:bidi="ar-SA"/>
        </w:rPr>
        <w:pict>
          <v:rect id="DOM 1" o:spid="_x0000_s1100" alt="Descrizione: Rettangolo modello verde" style="position:absolute;margin-left:49.05pt;margin-top:35.2pt;width:117pt;height:721pt;z-index:-2517038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" o:allowincell="f" fillcolor="#31849b [2408]" stroked="f" strokeweight="0">
            <v:fill opacity="43176f"/>
            <w10:wrap anchorx="page" anchory="page"/>
          </v:rect>
        </w:pict>
      </w:r>
      <w:r w:rsidR="002272EE">
        <w:br w:type="page"/>
      </w:r>
    </w:p>
    <w:p w:rsidR="002272EE" w:rsidRDefault="00A56D25">
      <w:r>
        <w:rPr>
          <w:lang w:bidi="ar-SA"/>
        </w:rPr>
        <w:lastRenderedPageBreak/>
        <w:pict>
          <v:shape id="Text Box 241" o:spid="_x0000_s1042" type="#_x0000_t202" style="position:absolute;margin-left:12pt;margin-top:4.2pt;width:106pt;height:146.65pt;z-index:25170073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" stroked="f">
            <v:textbox style="mso-fit-shape-to-text:t">
              <w:txbxContent>
                <w:p w:rsidR="002272EE" w:rsidRDefault="00807803">
                  <w:pPr>
                    <w:rPr>
                      <w:rFonts w:ascii="Times New Roman" w:hAnsi="Times New Roman" w:cs="Times New Roman"/>
                      <w:sz w:val="20"/>
                      <w:szCs w:val="20"/>
                      <w:lang w:eastAsia="en-US"/>
                    </w:rPr>
                  </w:pPr>
                  <w:r>
                    <w:rPr>
                      <w:rFonts w:ascii="Times New Roman" w:hAnsi="Times New Roman" w:cs="Times New Roman"/>
                      <w:sz w:val="20"/>
                      <w:szCs w:val="20"/>
                      <w:lang w:bidi="ar-SA"/>
                    </w:rPr>
                    <w:drawing>
                      <wp:inline distT="0" distB="0" distL="0" distR="0">
                        <wp:extent cx="1162050" cy="1552575"/>
                        <wp:effectExtent l="0" t="0" r="0" b="9525"/>
                        <wp:docPr id="17" name="Immagine 9" descr="C:\Users\Utente\OneDrive\ENEIDE\VIRGILIO\Cuma Antre_de_la_Siby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tente\OneDrive\ENEIDE\VIRGILIO\Cuma Antre_de_la_Sibylle.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2050" cy="1552575"/>
                                </a:xfrm>
                                <a:prstGeom prst="rect">
                                  <a:avLst/>
                                </a:prstGeom>
                                <a:noFill/>
                                <a:ln>
                                  <a:noFill/>
                                </a:ln>
                              </pic:spPr>
                            </pic:pic>
                          </a:graphicData>
                        </a:graphic>
                      </wp:inline>
                    </w:drawing>
                  </w:r>
                </w:p>
                <w:p w:rsidR="004B006C" w:rsidRPr="004B006C" w:rsidRDefault="004B006C" w:rsidP="004B006C">
                  <w:pPr>
                    <w:spacing w:before="120"/>
                    <w:rPr>
                      <w:sz w:val="20"/>
                    </w:rPr>
                  </w:pPr>
                  <w:r w:rsidRPr="004B006C">
                    <w:rPr>
                      <w:sz w:val="20"/>
                    </w:rPr>
                    <w:t>Antro</w:t>
                  </w:r>
                  <w:r>
                    <w:rPr>
                      <w:sz w:val="20"/>
                    </w:rPr>
                    <w:t xml:space="preserve"> della Sibilla</w:t>
                  </w:r>
                </w:p>
              </w:txbxContent>
            </v:textbox>
          </v:shape>
        </w:pict>
      </w:r>
      <w:r>
        <w:rPr>
          <w:lang w:bidi="ar-SA"/>
        </w:rPr>
        <w:pict>
          <v:shape id="Text Box 140" o:spid="_x0000_s1043" type="#_x0000_t202" style="position:absolute;margin-left:328pt;margin-top:117pt;width:118pt;height:187.55pt;z-index:2516669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" filled="f" stroked="f">
            <v:textbox style="mso-next-textbox:#Text Box 141" inset="0,0,0,0">
              <w:txbxContent/>
            </v:textbox>
            <w10:wrap anchorx="page" anchory="page"/>
          </v:shape>
        </w:pict>
      </w:r>
      <w:r>
        <w:rPr>
          <w:lang w:bidi="ar-SA"/>
        </w:rPr>
        <w:pict>
          <v:shape id="Text Box 141" o:spid="_x0000_s1044" type="#_x0000_t202" style="position:absolute;margin-left:458pt;margin-top:117pt;width:117.95pt;height:187.55pt;z-index:2516679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" filled="f" stroked="f">
            <v:textbox inset="0,0,0,0">
              <w:txbxContent/>
            </v:textbox>
            <w10:wrap anchorx="page" anchory="page"/>
          </v:shape>
        </w:pict>
      </w:r>
      <w:r>
        <w:rPr>
          <w:lang w:bidi="ar-SA"/>
        </w:rPr>
        <w:pict>
          <v:shape id="Text Box 25" o:spid="_x0000_s1045" type="#_x0000_t202" style="position:absolute;margin-left:198pt;margin-top:90pt;width:378pt;height:24.6pt;z-index:2516239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" filled="f" stroked="f">
            <v:textbox inset="0,0,0,0">
              <w:txbxContent>
                <w:p w:rsidR="002272EE" w:rsidRPr="004B006C" w:rsidRDefault="004B006C">
                  <w:pPr>
                    <w:pStyle w:val="Titolo2"/>
                    <w:rPr>
                      <w:color w:val="244061" w:themeColor="accent1" w:themeShade="80"/>
                    </w:rPr>
                  </w:pPr>
                  <w:r>
                    <w:rPr>
                      <w:color w:val="244061" w:themeColor="accent1" w:themeShade="80"/>
                    </w:rPr>
                    <w:t>La Sibilla</w:t>
                  </w:r>
                </w:p>
                <w:p w:rsidR="002272EE" w:rsidRDefault="002272EE">
                  <w:pPr>
                    <w:pStyle w:val="Titolo2"/>
                    <w:rPr>
                      <w:color w:val="auto"/>
                    </w:rPr>
                  </w:pPr>
                </w:p>
              </w:txbxContent>
            </v:textbox>
            <w10:wrap anchorx="page" anchory="page"/>
          </v:shape>
        </w:pict>
      </w:r>
      <w:r>
        <w:rPr>
          <w:lang w:bidi="ar-SA"/>
        </w:rPr>
        <w:pict>
          <v:shape id="Text Box 24" o:spid="_x0000_s1046" type="#_x0000_t202" style="position:absolute;margin-left:198pt;margin-top:117pt;width:118pt;height:187.55pt;z-index:2516229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K8YsQIAALU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" filled="f" stroked="f">
            <v:textbox style="mso-next-textbox:#Text Box 140" inset="0,0,0,0">
              <w:txbxContent>
                <w:p w:rsidR="002272EE" w:rsidRDefault="004B006C" w:rsidP="004D362C">
                  <w:pPr>
                    <w:pStyle w:val="Corpodeltesto"/>
                    <w:spacing w:after="0"/>
                    <w:ind w:firstLine="142"/>
                    <w:jc w:val="both"/>
                  </w:pPr>
                  <w:r>
                    <w:t>Figlia del dio marino profetico Glauco, la Sibilla è la sacerdotessa attraverso cui Apollo parla agli uomini.</w:t>
                  </w:r>
                  <w:r w:rsidR="004D362C">
                    <w:t xml:space="preserve"> Quando ciò sta per accadere, ecco che si trasfigura: la chioma irta si scompiglia, il petto ansima, il cuore frenetico si gonfia, sembra addirittura diventare più alta e la sua voce non è più quella di un mortale, ma assume accenti divini.</w:t>
                  </w:r>
                </w:p>
                <w:p w:rsidR="004D362C" w:rsidRDefault="004D362C" w:rsidP="004D362C">
                  <w:pPr>
                    <w:pStyle w:val="Corpodeltesto"/>
                    <w:spacing w:after="0"/>
                    <w:ind w:firstLine="142"/>
                    <w:jc w:val="both"/>
                  </w:pPr>
                  <w:r>
                    <w:t>Ella invita i suoi interlocutori a pronunciare il loro voti e a rivolgere le loro preghiere al dio.</w:t>
                  </w:r>
                </w:p>
                <w:p w:rsidR="004D362C" w:rsidRDefault="004D362C" w:rsidP="004D362C">
                  <w:pPr>
                    <w:pStyle w:val="Corpodeltesto"/>
                    <w:spacing w:after="0"/>
                    <w:ind w:firstLine="142"/>
                    <w:jc w:val="both"/>
                  </w:pPr>
                  <w:r>
                    <w:t>Così ha fatto anche con Enea, dopo la cui preghiera ella ha emesso il solenne vaticinio.</w:t>
                  </w:r>
                </w:p>
                <w:p w:rsidR="004D362C" w:rsidRDefault="00807803" w:rsidP="004D362C">
                  <w:pPr>
                    <w:pStyle w:val="Corpodeltesto"/>
                    <w:spacing w:after="0"/>
                    <w:ind w:firstLine="142"/>
                    <w:jc w:val="both"/>
                  </w:pPr>
                  <w:r>
                    <w:rPr>
                      <w:lang w:bidi="ar-SA"/>
                    </w:rPr>
                    <w:drawing>
                      <wp:inline distT="0" distB="0" distL="0" distR="0">
                        <wp:extent cx="1495425" cy="2143125"/>
                        <wp:effectExtent l="0" t="0" r="9525" b="9525"/>
                        <wp:docPr id="18" name="Immagine 14" descr="C:\Users\Utente\OneDrive\ENEIDE\VIRGILIO\Cuma Jacques_Granthomme_Sibylla_Cum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tente\OneDrive\ENEIDE\VIRGILIO\Cuma Jacques_Granthomme_Sibylla_Cumae.jpg"/>
                                <pic:cNvPicPr>
                                  <a:picLocks noChangeAspect="1" noChangeArrowheads="1"/>
                                </pic:cNvPicPr>
                              </pic:nvPicPr>
                              <pic:blipFill>
                                <a:blip r:embed="rId9">
                                  <a:lum brigh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95425" cy="2143125"/>
                                </a:xfrm>
                                <a:prstGeom prst="rect">
                                  <a:avLst/>
                                </a:prstGeom>
                                <a:noFill/>
                                <a:ln>
                                  <a:noFill/>
                                </a:ln>
                              </pic:spPr>
                            </pic:pic>
                          </a:graphicData>
                        </a:graphic>
                      </wp:inline>
                    </w:drawing>
                  </w:r>
                </w:p>
                <w:p w:rsidR="002272EE" w:rsidRDefault="002272EE">
                  <w:pPr>
                    <w:pStyle w:val="Corpodeltesto"/>
                  </w:pPr>
                </w:p>
                <w:p w:rsidR="002272EE" w:rsidRDefault="002272EE">
                  <w:pPr>
                    <w:pStyle w:val="Corpodeltesto"/>
                  </w:pPr>
                  <w:r>
                    <w:t>In Microsoft Word è infatti possibile convertire un notiziario in una pubblicazione per il Web. In questo modo, al termine della creazione del notiziario, sarà sufficiente convertirlo in un sito Web e pubblicarlo.</w:t>
                  </w:r>
                </w:p>
              </w:txbxContent>
            </v:textbox>
            <w10:wrap anchorx="page" anchory="page"/>
          </v:shape>
        </w:pict>
      </w:r>
    </w:p>
    <w:p w:rsidR="002272EE" w:rsidRDefault="002272EE"/>
    <w:p w:rsidR="002272EE" w:rsidRDefault="00A56D25">
      <w:r>
        <w:rPr>
          <w:lang w:bidi="ar-SA"/>
        </w:rPr>
        <w:pict>
          <v:shape id="Text Box 238" o:spid="_x0000_s1047" type="#_x0000_t202" style="position:absolute;margin-left:0;margin-top:310.5pt;width:160.55pt;height:113.8pt;z-index:2516997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" o:allowincell="f" stroked="f">
            <v:textbox style="mso-fit-shape-to-text:t">
              <w:txbxContent>
                <w:p w:rsidR="002272EE" w:rsidRDefault="00807803">
                  <w:r>
                    <w:rPr>
                      <w:rFonts w:ascii="Times New Roman" w:hAnsi="Times New Roman" w:cs="Times New Roman"/>
                      <w:sz w:val="20"/>
                      <w:szCs w:val="20"/>
                      <w:lang w:bidi="ar-SA"/>
                    </w:rPr>
                    <w:drawing>
                      <wp:inline distT="0" distB="0" distL="0" distR="0">
                        <wp:extent cx="1857375" cy="1352550"/>
                        <wp:effectExtent l="0" t="0" r="9525" b="0"/>
                        <wp:docPr id="19" name="Immagine 19" descr="C:\Users\Utente\OneDrive\ENEIDE\VIRGILIO\Cu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tente\OneDrive\ENEIDE\VIRGILIO\Cuma.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57375" cy="1352550"/>
                                </a:xfrm>
                                <a:prstGeom prst="rect">
                                  <a:avLst/>
                                </a:prstGeom>
                                <a:noFill/>
                                <a:ln>
                                  <a:noFill/>
                                </a:ln>
                              </pic:spPr>
                            </pic:pic>
                          </a:graphicData>
                        </a:graphic>
                      </wp:inline>
                    </w:drawing>
                  </w:r>
                </w:p>
              </w:txbxContent>
            </v:textbox>
          </v:shape>
        </w:pict>
      </w:r>
    </w:p>
    <w:p w:rsidR="002272EE" w:rsidRDefault="002272EE"/>
    <w:p w:rsidR="002272EE" w:rsidRDefault="002272EE"/>
    <w:p w:rsidR="002272EE" w:rsidRDefault="002272EE"/>
    <w:p w:rsidR="002272EE" w:rsidRDefault="002272EE"/>
    <w:p w:rsidR="002272EE" w:rsidRDefault="002272EE"/>
    <w:p w:rsidR="002272EE" w:rsidRDefault="002272EE"/>
    <w:p w:rsidR="002272EE" w:rsidRDefault="002272EE"/>
    <w:p w:rsidR="002272EE" w:rsidRDefault="002272EE"/>
    <w:p w:rsidR="004D362C" w:rsidRDefault="004D362C"/>
    <w:p w:rsidR="004D362C" w:rsidRDefault="004D362C"/>
    <w:p w:rsidR="004D362C" w:rsidRDefault="004D362C"/>
    <w:p w:rsidR="004D362C" w:rsidRDefault="004D362C"/>
    <w:p w:rsidR="004D362C" w:rsidRDefault="004D362C"/>
    <w:p w:rsidR="002272EE" w:rsidRDefault="00A56D25">
      <w:r>
        <w:rPr>
          <w:lang w:bidi="ar-SA"/>
        </w:rPr>
        <w:pict>
          <v:shape id="Text Box 149" o:spid="_x0000_s1048" type="#_x0000_t202" style="position:absolute;margin-left:458.25pt;margin-top:585.6pt;width:117.95pt;height:133.7pt;z-index:2516720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" filled="f" stroked="f">
            <v:textbox inset="0,0,0,0">
              <w:txbxContent/>
            </v:textbox>
            <w10:wrap anchorx="page" anchory="page"/>
          </v:shape>
        </w:pict>
      </w:r>
      <w:r>
        <w:rPr>
          <w:lang w:bidi="ar-SA"/>
        </w:rPr>
        <w:pict>
          <v:shape id="Text Box 148" o:spid="_x0000_s1049" type="#_x0000_t202" style="position:absolute;margin-left:327.75pt;margin-top:585.6pt;width:118pt;height:133.7pt;z-index:2516710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" filled="f" stroked="f">
            <v:textbox style="mso-next-textbox:#Text Box 149" inset="0,0,0,0">
              <w:txbxContent/>
            </v:textbox>
            <w10:wrap anchorx="page" anchory="page"/>
          </v:shape>
        </w:pict>
      </w:r>
      <w:r>
        <w:rPr>
          <w:lang w:bidi="ar-SA"/>
        </w:rPr>
        <w:pict>
          <v:shape id="Text Box 28" o:spid="_x0000_s1050" type="#_x0000_t202" style="position:absolute;margin-left:198pt;margin-top:585.6pt;width:118pt;height:133.7pt;z-index:2516270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R8S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" filled="f" stroked="f">
            <v:textbox style="mso-next-textbox:#Text Box 148" inset="0,0,0,0">
              <w:txbxContent>
                <w:p w:rsidR="002272EE" w:rsidRDefault="00540DEF" w:rsidP="00540DEF">
                  <w:pPr>
                    <w:pStyle w:val="Corpodeltesto"/>
                    <w:spacing w:after="0"/>
                    <w:ind w:firstLine="284"/>
                    <w:jc w:val="both"/>
                  </w:pPr>
                  <w:r>
                    <w:t>Che cosa ha risposto la Sibilla all’eroe Troiano? Questa è la domanda che tutti si pongono in città e a cui abbiamo cercato di rispondere, intervistando la sacerdotessa in persona, che ci ha rilasciato la seguente dichiarazione:</w:t>
                  </w:r>
                </w:p>
                <w:p w:rsidR="00540DEF" w:rsidRDefault="00540DEF" w:rsidP="00540DEF">
                  <w:pPr>
                    <w:pStyle w:val="Corpodeltesto"/>
                    <w:spacing w:after="0"/>
                    <w:ind w:firstLine="284"/>
                    <w:jc w:val="both"/>
                  </w:pPr>
                  <w:r>
                    <w:t>“Ho rassicurato Enea circa l’arrivo nel Lazio, ma gli ho anche preannunciato guerre sanguinose e altri travagli, sempre causati dall’ira implacabile di Giunone. Sembrerà rinnovarsi la situazione che ha scatenato la guerra di Troia: una donna, infatti, sarà la causa di tutti questi dolori. Ho, però, incitato Enea a non cedere ai mali, perché l’aiuto gli verrà da una città fondata da un Greco, il vecchio re Evandro (prov</w:t>
                  </w:r>
                  <w:r w:rsidR="00445ABC">
                    <w:t>eniente dall’Arcadia),</w:t>
                  </w:r>
                  <w:r>
                    <w:t xml:space="preserve"> infatti</w:t>
                  </w:r>
                  <w:r w:rsidR="00445ABC">
                    <w:t>,</w:t>
                  </w:r>
                  <w:r>
                    <w:t xml:space="preserve"> procurerà l’alleanza con i potenti Etruschi.</w:t>
                  </w:r>
                </w:p>
              </w:txbxContent>
            </v:textbox>
            <w10:wrap anchorx="page" anchory="page"/>
          </v:shape>
        </w:pict>
      </w:r>
      <w:r>
        <w:rPr>
          <w:lang w:bidi="ar-SA"/>
        </w:rPr>
        <w:pict>
          <v:shape id="Text Box 29" o:spid="_x0000_s1051" type="#_x0000_t202" style="position:absolute;margin-left:197.45pt;margin-top:561pt;width:378pt;height:24.6pt;z-index:2516280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KvtAIAALM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" filled="f" stroked="f">
            <v:textbox inset="0,0,0,0">
              <w:txbxContent>
                <w:p w:rsidR="002272EE" w:rsidRPr="00B535DB" w:rsidRDefault="004D362C">
                  <w:pPr>
                    <w:pStyle w:val="Titolo2"/>
                    <w:rPr>
                      <w:color w:val="244061" w:themeColor="accent1" w:themeShade="80"/>
                    </w:rPr>
                  </w:pPr>
                  <w:r w:rsidRPr="00B535DB">
                    <w:rPr>
                      <w:color w:val="244061" w:themeColor="accent1" w:themeShade="80"/>
                    </w:rPr>
                    <w:t>Il vaticinio della Sibilla</w:t>
                  </w:r>
                </w:p>
                <w:p w:rsidR="002272EE" w:rsidRDefault="002272EE">
                  <w:pPr>
                    <w:pStyle w:val="Titolo2"/>
                    <w:rPr>
                      <w:color w:val="auto"/>
                    </w:rPr>
                  </w:pPr>
                </w:p>
              </w:txbxContent>
            </v:textbox>
            <w10:wrap anchorx="page" anchory="page"/>
          </v:shape>
        </w:pict>
      </w:r>
      <w:r>
        <w:rPr>
          <w:lang w:bidi="ar-SA"/>
        </w:rPr>
        <w:pict>
          <v:shape id="Text Box 26" o:spid="_x0000_s1052" type="#_x0000_t202" style="position:absolute;margin-left:198pt;margin-top:5in;width:118pt;height:188.55pt;z-index:2516249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1esQIAALU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" filled="f" stroked="f">
            <v:textbox style="mso-next-textbox:#Text Box 144" inset="0,0,0,0">
              <w:txbxContent>
                <w:p w:rsidR="00B535DB" w:rsidRDefault="00B535DB" w:rsidP="00B535DB">
                  <w:pPr>
                    <w:pStyle w:val="Corpodeltesto"/>
                    <w:spacing w:after="0"/>
                    <w:ind w:firstLine="142"/>
                    <w:jc w:val="both"/>
                  </w:pPr>
                  <w:r>
                    <w:t>Vist</w:t>
                  </w:r>
                  <w:r w:rsidR="008D712D">
                    <w:t>a la straordinarietà dell’event – non si era mai vista la Sib</w:t>
                  </w:r>
                  <w:r>
                    <w:t>i</w:t>
                  </w:r>
                  <w:r w:rsidR="008D712D">
                    <w:t>lla andare in cerca di qualcuno -</w:t>
                  </w:r>
                  <w:r>
                    <w:t xml:space="preserve"> nostri inviati  ne hanno seguito lo sviluppo in tutti i suoi dettagli.</w:t>
                  </w:r>
                </w:p>
                <w:p w:rsidR="00B535DB" w:rsidRDefault="008D712D" w:rsidP="00B535DB">
                  <w:pPr>
                    <w:pStyle w:val="Corpodeltesto"/>
                    <w:spacing w:after="0"/>
                    <w:ind w:firstLine="142"/>
                    <w:jc w:val="both"/>
                  </w:pPr>
                  <w:r>
                    <w:t>Particolare attenzione è stata rivolta al</w:t>
                  </w:r>
                  <w:r w:rsidR="00B535DB">
                    <w:t>la preghiera rivolta d</w:t>
                  </w:r>
                  <w:r>
                    <w:t>a Enea</w:t>
                  </w:r>
                  <w:r w:rsidR="00B535DB">
                    <w:t xml:space="preserve"> al dio Apollo, che qui sotto riferiamo.</w:t>
                  </w:r>
                </w:p>
                <w:p w:rsidR="00807803" w:rsidRDefault="00B535DB" w:rsidP="00B535DB">
                  <w:pPr>
                    <w:pStyle w:val="Corpodeltesto"/>
                    <w:spacing w:after="0"/>
                    <w:ind w:firstLine="142"/>
                    <w:jc w:val="both"/>
                  </w:pPr>
                  <w:r>
                    <w:t xml:space="preserve">In primo luogo, servendosi della consueta  </w:t>
                  </w:r>
                  <w:r w:rsidRPr="00B535DB">
                    <w:rPr>
                      <w:b/>
                      <w:i/>
                      <w:color w:val="244061" w:themeColor="accent1" w:themeShade="80"/>
                    </w:rPr>
                    <w:t>captatio benevolentiae</w:t>
                  </w:r>
                  <w:r>
                    <w:t xml:space="preserve">, Enea ha </w:t>
                  </w:r>
                  <w:r w:rsidR="008D712D">
                    <w:t>ringraziato per</w:t>
                  </w:r>
                  <w:r>
                    <w:t xml:space="preserve"> </w:t>
                  </w:r>
                  <w:r w:rsidR="00807803">
                    <w:t>il costante favore riservato dal dio al popolo Troiano.</w:t>
                  </w:r>
                </w:p>
                <w:p w:rsidR="00B535DB" w:rsidRDefault="00807803" w:rsidP="00B535DB">
                  <w:pPr>
                    <w:pStyle w:val="Corpodeltesto"/>
                    <w:spacing w:after="0"/>
                    <w:ind w:firstLine="142"/>
                    <w:jc w:val="both"/>
                  </w:pPr>
                  <w:r>
                    <w:t>Ha p</w:t>
                  </w:r>
                  <w:r w:rsidR="008D712D">
                    <w:t>oi ricordato le varie peripezie da cui è stato travagliato il suo viaggio, chiedendo agli Dei e alle Dee di essere miti con i Troiani, permettendo loro di giungere senza altri problemi nel Lazio.</w:t>
                  </w:r>
                </w:p>
                <w:p w:rsidR="008D712D" w:rsidRDefault="008D712D" w:rsidP="00B535DB">
                  <w:pPr>
                    <w:pStyle w:val="Corpodeltesto"/>
                    <w:spacing w:after="0"/>
                    <w:ind w:firstLine="142"/>
                    <w:jc w:val="both"/>
                  </w:pPr>
                  <w:r>
                    <w:t>Ha infine promesso di ainnalzare a Febo e Diana un grande tempio marmoreo e di istituire feste in onore del dio. D’altra parte, anche la Sibilla avrà un santuario nel futuro regno di Enea, da dove potrà emettere i suoi vaticini.</w:t>
                  </w:r>
                </w:p>
                <w:p w:rsidR="008D712D" w:rsidRDefault="008D712D" w:rsidP="00B535DB">
                  <w:pPr>
                    <w:pStyle w:val="Corpodeltesto"/>
                    <w:spacing w:after="0"/>
                    <w:ind w:firstLine="142"/>
                    <w:jc w:val="both"/>
                  </w:pPr>
                  <w:r>
                    <w:t>Supplica, poi, la sacerdotessa di non consegnargli i suoi responsi sulle foglie, ma di pronunciarli a viva voce, così che possa comprenderli senza problemi.</w:t>
                  </w:r>
                </w:p>
                <w:p w:rsidR="00B535DB" w:rsidRDefault="00B535DB" w:rsidP="00B535DB">
                  <w:pPr>
                    <w:pStyle w:val="Corpodeltesto"/>
                    <w:spacing w:after="0"/>
                  </w:pPr>
                </w:p>
                <w:p w:rsidR="002272EE" w:rsidRDefault="002272EE">
                  <w:pPr>
                    <w:pStyle w:val="Corpodeltesto"/>
                  </w:pPr>
                  <w:r>
                    <w:t>.</w:t>
                  </w:r>
                </w:p>
              </w:txbxContent>
            </v:textbox>
            <w10:wrap anchorx="page" anchory="page"/>
          </v:shape>
        </w:pict>
      </w:r>
      <w:r>
        <w:rPr>
          <w:lang w:bidi="ar-SA"/>
        </w:rPr>
        <w:pict>
          <v:oval id="Oval 255" o:spid="_x0000_s1099" style="position:absolute;margin-left:56.25pt;margin-top:150.9pt;width:19.5pt;height:15.75pt;z-index:251704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" filled="f" fillcolor="white [3201]" strokecolor="red" strokeweight="1pt">
            <v:shadow color="#868686"/>
          </v:oval>
        </w:pict>
      </w:r>
      <w:r>
        <w:rPr>
          <w:lang w:bidi="ar-SA"/>
        </w:rPr>
        <w:pict>
          <v:group id="Group 21" o:spid="_x0000_s1053" style="position:absolute;margin-left:45pt;margin-top:306pt;width:116.4pt;height:100.8pt;z-index:251621888;mso-position-horizontal-relative:page;mso-position-vertical-relative:page" coordorigin="1152,7425" coordsize="2160,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">
            <v:line id="Line 22" o:spid="_x0000_s1054" style="position:absolute;visibility:visible" from="1152,7425" to="3312,7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eqcQAAADcAAAADwAAAGRycy9kb3ducmV2LnhtbERPTWvCQBC9C/6HZYTedGOFUKKriFLQ&#10;Hkq1gh7H7JhEs7Nhd5uk/75bKPQ2j/c5i1VvatGS85VlBdNJAoI4t7riQsHp83X8AsIHZI21ZVLw&#10;TR5Wy+FggZm2HR+oPYZCxBD2GSooQ2gyKX1ekkE/sQ1x5G7WGQwRukJqh10MN7V8TpJUGqw4NpTY&#10;0Kak/HH8Mgre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56pxAAAANwAAAAPAAAAAAAAAAAA&#10;AAAAAKECAABkcnMvZG93bnJldi54bWxQSwUGAAAAAAQABAD5AAAAkgMAAAAA&#10;"/>
            <v:shape id="Text Box 23" o:spid="_x0000_s1055" type="#_x0000_t202" style="position:absolute;left:1152;top:7569;width:2160;height:18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X7MIA&#10;AADcAAAADwAAAGRycy9kb3ducmV2LnhtbERPTWsCMRC9F/wPYYTeamIp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5VfswgAAANwAAAAPAAAAAAAAAAAAAAAAAJgCAABkcnMvZG93&#10;bnJldi54bWxQSwUGAAAAAAQABAD1AAAAhwMAAAAA&#10;" filled="f" stroked="f">
              <v:textbox inset="0,0,0,0">
                <w:txbxContent>
                  <w:p w:rsidR="002272EE" w:rsidRPr="004B006C" w:rsidRDefault="002272EE">
                    <w:pPr>
                      <w:pStyle w:val="Testodellacitazione"/>
                      <w:rPr>
                        <w:b/>
                        <w:color w:val="244061" w:themeColor="accent1" w:themeShade="80"/>
                      </w:rPr>
                    </w:pPr>
                    <w:r w:rsidRPr="004B006C">
                      <w:rPr>
                        <w:b/>
                        <w:color w:val="244061" w:themeColor="accent1" w:themeShade="80"/>
                      </w:rPr>
                      <w:t>"</w:t>
                    </w:r>
                    <w:r w:rsidR="004B006C" w:rsidRPr="004B006C">
                      <w:rPr>
                        <w:b/>
                        <w:color w:val="244061" w:themeColor="accent1" w:themeShade="80"/>
                      </w:rPr>
                      <w:t>Ora è tempo di chiedere i destini. Ecco il Dio, ecco il Dio!</w:t>
                    </w:r>
                    <w:r w:rsidRPr="004B006C">
                      <w:rPr>
                        <w:b/>
                        <w:color w:val="244061" w:themeColor="accent1" w:themeShade="80"/>
                      </w:rPr>
                      <w:t>"</w:t>
                    </w:r>
                    <w:r w:rsidR="004B006C" w:rsidRPr="004B006C">
                      <w:rPr>
                        <w:b/>
                        <w:color w:val="244061" w:themeColor="accent1" w:themeShade="80"/>
                      </w:rPr>
                      <w:t>.</w:t>
                    </w:r>
                  </w:p>
                  <w:p w:rsidR="004B006C" w:rsidRDefault="004B006C" w:rsidP="004B006C">
                    <w:pPr>
                      <w:pStyle w:val="Testodellacitazione"/>
                      <w:jc w:val="both"/>
                      <w:rPr>
                        <w:color w:val="auto"/>
                      </w:rPr>
                    </w:pPr>
                    <w:r>
                      <w:rPr>
                        <w:color w:val="auto"/>
                      </w:rPr>
                      <w:t>Così parlando si trasfigura in volti e colori nuovi…..</w:t>
                    </w:r>
                  </w:p>
                </w:txbxContent>
              </v:textbox>
            </v:shape>
            <w10:wrap anchorx="page" anchory="page"/>
          </v:group>
        </w:pict>
      </w:r>
      <w:r>
        <w:rPr>
          <w:lang w:bidi="ar-SA"/>
        </w:rPr>
        <w:pict>
          <v:shape id="Text Box 144" o:spid="_x0000_s1098" type="#_x0000_t202" style="position:absolute;margin-left:328pt;margin-top:5in;width:118pt;height:188.55pt;z-index:2516689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" filled="f" stroked="f">
            <v:textbox style="mso-next-textbox:#Text Box 145" inset="0,0,0,0">
              <w:txbxContent/>
            </v:textbox>
            <w10:wrap anchorx="page" anchory="page"/>
          </v:shape>
        </w:pict>
      </w:r>
      <w:r>
        <w:rPr>
          <w:lang w:bidi="ar-SA"/>
        </w:rPr>
        <w:pict>
          <v:shape id="Text Box 145" o:spid="_x0000_s1056" type="#_x0000_t202" style="position:absolute;margin-left:459pt;margin-top:5in;width:117.95pt;height:185.5pt;z-index:2516700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" filled="f" stroked="f">
            <v:textbox inset="0,0,0,0">
              <w:txbxContent/>
            </v:textbox>
            <w10:wrap anchorx="page" anchory="page"/>
          </v:shape>
        </w:pict>
      </w:r>
      <w:r>
        <w:rPr>
          <w:lang w:bidi="ar-SA"/>
        </w:rPr>
        <w:pict>
          <v:shape id="Text Box 27" o:spid="_x0000_s1058" type="#_x0000_t202" style="position:absolute;margin-left:198pt;margin-top:333pt;width:378pt;height:24.6pt;z-index:2516259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rt5swIAALM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" filled="f" stroked="f">
            <v:textbox inset="0,0,0,0">
              <w:txbxContent>
                <w:p w:rsidR="002272EE" w:rsidRPr="004D362C" w:rsidRDefault="004D362C">
                  <w:pPr>
                    <w:pStyle w:val="Titolo2"/>
                    <w:rPr>
                      <w:color w:val="244061" w:themeColor="accent1" w:themeShade="80"/>
                    </w:rPr>
                  </w:pPr>
                  <w:r>
                    <w:rPr>
                      <w:color w:val="244061" w:themeColor="accent1" w:themeShade="80"/>
                    </w:rPr>
                    <w:t>La preghiera di Enea</w:t>
                  </w:r>
                </w:p>
                <w:p w:rsidR="002272EE" w:rsidRDefault="002272EE">
                  <w:pPr>
                    <w:pStyle w:val="Titolo2"/>
                    <w:rPr>
                      <w:color w:val="auto"/>
                    </w:rPr>
                  </w:pPr>
                </w:p>
              </w:txbxContent>
            </v:textbox>
            <w10:wrap anchorx="page" anchory="page"/>
          </v:shape>
        </w:pict>
      </w:r>
      <w:r w:rsidR="002272EE">
        <w:br w:type="page"/>
      </w:r>
    </w:p>
    <w:p w:rsidR="002272EE" w:rsidRDefault="00A56D25">
      <w:r>
        <w:rPr>
          <w:lang w:bidi="ar-SA"/>
        </w:rPr>
        <w:lastRenderedPageBreak/>
        <w:pict>
          <v:group id="Group 57" o:spid="_x0000_s1059" style="position:absolute;margin-left:459pt;margin-top:523.75pt;width:108pt;height:69.3pt;z-index:251633152;mso-position-horizontal-relative:page;mso-position-vertical-relative:page" coordorigin="1152,7425" coordsize="2160,1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">
            <v:line id="Line 58" o:spid="_x0000_s1060" style="position:absolute;visibility:visible" from="1152,7425" to="3312,7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6j4MUAAADbAAAADwAAAGRycy9kb3ducmV2LnhtbESPQWvCQBSE74L/YXlCb7qxhSDRVUQp&#10;aA+lWkGPz+wziWbfht1tkv77bqHQ4zAz3zCLVW9q0ZLzlWUF00kCgji3uuJCwenzdTwD4QOyxtoy&#10;KfgmD6vlcLDATNuOD9QeQyEihH2GCsoQmkxKn5dk0E9sQxy9m3UGQ5SukNphF+Gmls9JkkqDFceF&#10;EhvalJQ/jl9GwfvL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6j4MUAAADbAAAADwAAAAAAAAAA&#10;AAAAAAChAgAAZHJzL2Rvd25yZXYueG1sUEsFBgAAAAAEAAQA+QAAAJMDAAAAAA==&#10;"/>
            <v:shape id="Text Box 59" o:spid="_x0000_s1061" type="#_x0000_t202" style="position:absolute;left:1152;top:7569;width:2160;height:13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rsidR="002272EE" w:rsidRPr="003B06BF" w:rsidRDefault="002272EE" w:rsidP="003B06BF">
                    <w:pPr>
                      <w:pStyle w:val="Testodellacitazione"/>
                      <w:jc w:val="both"/>
                      <w:rPr>
                        <w:b/>
                        <w:color w:val="244061" w:themeColor="accent1" w:themeShade="80"/>
                      </w:rPr>
                    </w:pPr>
                    <w:r w:rsidRPr="003B06BF">
                      <w:rPr>
                        <w:b/>
                        <w:color w:val="244061" w:themeColor="accent1" w:themeShade="80"/>
                      </w:rPr>
                      <w:t>"</w:t>
                    </w:r>
                    <w:r w:rsidR="003B06BF" w:rsidRPr="003B06BF">
                      <w:rPr>
                        <w:b/>
                        <w:color w:val="244061" w:themeColor="accent1" w:themeShade="80"/>
                      </w:rPr>
                      <w:t>LITUO: la tromba ricurva della cavalleria romana”</w:t>
                    </w:r>
                  </w:p>
                </w:txbxContent>
              </v:textbox>
            </v:shape>
            <w10:wrap anchorx="page" anchory="page"/>
          </v:group>
        </w:pict>
      </w:r>
      <w:r>
        <w:rPr>
          <w:lang w:bidi="ar-SA"/>
        </w:rPr>
        <w:pict>
          <v:shape id="Text Box 152" o:spid="_x0000_s1062" type="#_x0000_t202" style="position:absolute;margin-left:207pt;margin-top:189pt;width:129.75pt;height:254pt;z-index:2516730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" filled="f" stroked="f">
            <v:textbox style="mso-next-textbox:#Text Box 153" inset="0,0,0,0">
              <w:txbxContent/>
            </v:textbox>
            <w10:wrap anchorx="page" anchory="page"/>
          </v:shape>
        </w:pict>
      </w:r>
      <w:r>
        <w:rPr>
          <w:lang w:bidi="ar-SA"/>
        </w:rPr>
        <w:pict>
          <v:shape id="Casella di testo 132" o:spid="_x0000_s1063" type="#_x0000_t202" style="position:absolute;margin-left:304.5pt;margin-top:189pt;width:156.75pt;height:154.5pt;z-index:2517058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" fillcolor="white [3201]" stroked="f" strokeweight=".5pt">
            <v:textbox>
              <w:txbxContent>
                <w:p w:rsidR="00EB2087" w:rsidRDefault="00EB2087">
                  <w:r>
                    <w:rPr>
                      <w:lang w:bidi="ar-SA"/>
                    </w:rPr>
                    <w:drawing>
                      <wp:inline distT="0" distB="0" distL="0" distR="0">
                        <wp:extent cx="1838325" cy="1733550"/>
                        <wp:effectExtent l="0" t="0" r="9525" b="0"/>
                        <wp:docPr id="133" name="Immagin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tone.gif"/>
                                <pic:cNvPicPr/>
                              </pic:nvPicPr>
                              <pic:blipFill rotWithShape="1">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816" r="4130" b="11650"/>
                                <a:stretch/>
                              </pic:blipFill>
                              <pic:spPr bwMode="auto">
                                <a:xfrm>
                                  <a:off x="0" y="0"/>
                                  <a:ext cx="1842489" cy="1737477"/>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EB2087" w:rsidRPr="00EB2087" w:rsidRDefault="00EB2087" w:rsidP="00EB2087">
                  <w:pPr>
                    <w:jc w:val="center"/>
                    <w:rPr>
                      <w:sz w:val="20"/>
                    </w:rPr>
                  </w:pPr>
                  <w:r>
                    <w:rPr>
                      <w:sz w:val="20"/>
                    </w:rPr>
                    <w:t>Tritone</w:t>
                  </w:r>
                </w:p>
              </w:txbxContent>
            </v:textbox>
          </v:shape>
        </w:pict>
      </w:r>
      <w:r>
        <w:rPr>
          <w:lang w:bidi="ar-SA"/>
        </w:rPr>
        <w:pict>
          <v:group id="Group 243" o:spid="_x0000_s1064" style="position:absolute;margin-left:396pt;margin-top:1.5pt;width:152.35pt;height:153.75pt;z-index:251698688" coordorigin="8640,3960" coordsize="3047,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">
            <v:shape id="Text Box 53" o:spid="_x0000_s1065" type="#_x0000_t202" style="position:absolute;left:8640;top:5944;width:3047;height:5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ercMA&#10;AADbAAAADwAAAGRycy9kb3ducmV2LnhtbESPQYvCMBSE78L+h/CEvWmqB9GuUURWEBYWaz3s8dk8&#10;22DzUpus1n9vBMHjMDPfMPNlZ2txpdYbxwpGwwQEceG04VLBId8MpiB8QNZYOyYFd/KwXHz05phq&#10;d+OMrvtQighhn6KCKoQmldIXFVn0Q9cQR+/kWoshyraUusVbhNtajpNkIi0ajgsVNrSuqDjv/62C&#10;1R9n3+bye9xlp8zk+Szhn8lZqc9+t/oCEagL7/CrvdUKpj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ercMAAADbAAAADwAAAAAAAAAAAAAAAACYAgAAZHJzL2Rv&#10;d25yZXYueG1sUEsFBgAAAAAEAAQA9QAAAIgDAAAAAA==&#10;" filled="f" stroked="f">
              <v:textbox inset="0,0,0,0">
                <w:txbxContent>
                  <w:p w:rsidR="002272EE" w:rsidRDefault="00445ABC">
                    <w:pPr>
                      <w:pStyle w:val="Testodidascalia"/>
                      <w:rPr>
                        <w:color w:val="auto"/>
                      </w:rPr>
                    </w:pPr>
                    <w:r>
                      <w:rPr>
                        <w:color w:val="auto"/>
                      </w:rPr>
                      <w:t>MISENO, il luogo ha preso il nome dal compagno di Enea</w:t>
                    </w:r>
                  </w:p>
                </w:txbxContent>
              </v:textbox>
            </v:shape>
            <v:shape id="Text Box 228" o:spid="_x0000_s1066" type="#_x0000_t202" style="position:absolute;left:8640;top:3960;width:3047;height:19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L4J7wA&#10;AADbAAAADwAAAGRycy9kb3ducmV2LnhtbERPSwrCMBDdC94hjOBGNFX8VqOooLj1c4CxGdtiMylN&#10;tPX2ZiG4fLz/atOYQrypcrllBcNBBII4sTrnVMHteujPQTiPrLGwTAo+5GCzbrdWGGtb85neF5+K&#10;EMIuRgWZ92UspUsyMugGtiQO3MNWBn2AVSp1hXUIN4UcRdFUGsw5NGRY0j6j5Hl5GQWPU92bLOr7&#10;0d9m5/F0h/nsbj9KdTvNdgnCU+P/4p/7pBUs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gsvgnvAAAANsAAAAPAAAAAAAAAAAAAAAAAJgCAABkcnMvZG93bnJldi54&#10;bWxQSwUGAAAAAAQABAD1AAAAgQMAAAAA&#10;" stroked="f">
              <v:textbox>
                <w:txbxContent>
                  <w:p w:rsidR="002272EE" w:rsidRDefault="00445ABC">
                    <w:r>
                      <w:rPr>
                        <w:lang w:bidi="ar-SA"/>
                      </w:rPr>
                      <w:drawing>
                        <wp:inline distT="0" distB="0" distL="0" distR="0">
                          <wp:extent cx="1751965" cy="1313815"/>
                          <wp:effectExtent l="0" t="0" r="635" b="635"/>
                          <wp:docPr id="130" name="Immagin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eno.jpg"/>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51965" cy="1313815"/>
                                  </a:xfrm>
                                  <a:prstGeom prst="rect">
                                    <a:avLst/>
                                  </a:prstGeom>
                                </pic:spPr>
                              </pic:pic>
                            </a:graphicData>
                          </a:graphic>
                        </wp:inline>
                      </w:drawing>
                    </w:r>
                  </w:p>
                </w:txbxContent>
              </v:textbox>
            </v:shape>
          </v:group>
        </w:pict>
      </w:r>
      <w:r>
        <w:rPr>
          <w:lang w:bidi="ar-SA"/>
        </w:rPr>
        <w:pict>
          <v:shape id="Text Box 50" o:spid="_x0000_s1067" type="#_x0000_t202" style="position:absolute;margin-left:45pt;margin-top:153pt;width:378pt;height:24.6pt;z-index:2516300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" filled="f" stroked="f">
            <v:textbox inset="0,0,0,0">
              <w:txbxContent>
                <w:p w:rsidR="002272EE" w:rsidRPr="00445ABC" w:rsidRDefault="00445ABC">
                  <w:pPr>
                    <w:pStyle w:val="Titolo2"/>
                    <w:rPr>
                      <w:color w:val="244061" w:themeColor="accent1" w:themeShade="80"/>
                    </w:rPr>
                  </w:pPr>
                  <w:r>
                    <w:rPr>
                      <w:color w:val="244061" w:themeColor="accent1" w:themeShade="80"/>
                    </w:rPr>
                    <w:t>Una folle gara di canto con la tromba</w:t>
                  </w:r>
                </w:p>
                <w:p w:rsidR="002272EE" w:rsidRDefault="002272EE">
                  <w:pPr>
                    <w:pStyle w:val="Titolo2"/>
                    <w:rPr>
                      <w:color w:val="auto"/>
                    </w:rPr>
                  </w:pPr>
                </w:p>
              </w:txbxContent>
            </v:textbox>
            <w10:wrap anchorx="page" anchory="page"/>
          </v:shape>
        </w:pict>
      </w:r>
      <w:r>
        <w:rPr>
          <w:lang w:bidi="ar-SA"/>
        </w:rPr>
        <w:pict>
          <v:shape id="Text Box 49" o:spid="_x0000_s1068" type="#_x0000_t202" style="position:absolute;margin-left:42pt;margin-top:189pt;width:120pt;height:254pt;z-index:2516290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" filled="f" stroked="f">
            <v:textbox style="mso-next-textbox:#Text Box 152" inset="0,0,0,0">
              <w:txbxContent>
                <w:p w:rsidR="00820E3C" w:rsidRDefault="00820E3C" w:rsidP="00820E3C">
                  <w:pPr>
                    <w:pStyle w:val="Corpodeltesto"/>
                    <w:spacing w:after="0"/>
                    <w:ind w:firstLine="284"/>
                    <w:jc w:val="both"/>
                  </w:pPr>
                  <w:r>
                    <w:t>Pianti e lamenti di dolore questa mattina sulla spiaggia: i Troiani mesti gemevano intorno al corpo senza vita del povero Miseno, “che fu senza rivali nell’incitar gli eroi con la sua tromba”, morto miseramente in mare.</w:t>
                  </w:r>
                </w:p>
                <w:p w:rsidR="00820E3C" w:rsidRDefault="00820E3C" w:rsidP="00820E3C">
                  <w:pPr>
                    <w:pStyle w:val="Corpodeltesto"/>
                    <w:spacing w:after="0"/>
                    <w:ind w:firstLine="284"/>
                    <w:jc w:val="both"/>
                  </w:pPr>
                  <w:r>
                    <w:t>Che cosa era accaduto? – questa era la domanda sulla bocca di tutti gli abitanti di Cuma.</w:t>
                  </w:r>
                </w:p>
                <w:p w:rsidR="002272EE" w:rsidRDefault="00820E3C" w:rsidP="00820E3C">
                  <w:pPr>
                    <w:pStyle w:val="Corpodeltesto"/>
                    <w:spacing w:after="0"/>
                    <w:ind w:firstLine="284"/>
                    <w:jc w:val="both"/>
                  </w:pPr>
                  <w:r>
                    <w:t>Mentre il pius Enea si trovava dalla Sibilla, il prode Miseno, già seguace del grande Ettore e imbattibile nel suonare la tromba, si era appostato sugli scogli e a più riprese aveva sfidato i Numi a gareggiare con lui.</w:t>
                  </w:r>
                </w:p>
                <w:p w:rsidR="00820E3C" w:rsidRDefault="00820E3C" w:rsidP="00820E3C">
                  <w:pPr>
                    <w:pStyle w:val="Corpodeltesto"/>
                    <w:spacing w:after="0"/>
                    <w:ind w:firstLine="284"/>
                    <w:jc w:val="both"/>
                  </w:pPr>
                  <w:r>
                    <w:t>Tritone, invidioso, lo aveva afferrato con rabbia e sommerso nelle onde schiumanti… Così la su</w:t>
                  </w:r>
                  <w:r w:rsidR="00EB2087">
                    <w:t>a</w:t>
                  </w:r>
                  <w:r>
                    <w:t xml:space="preserve"> ancor tenera vita era stata stroncata e sulla sabbia rimaneva solo il corpo, che attendeva di essere sepolto. </w:t>
                  </w:r>
                </w:p>
                <w:p w:rsidR="00820E3C" w:rsidRDefault="00EB2087" w:rsidP="00820E3C">
                  <w:pPr>
                    <w:pStyle w:val="Corpodeltesto"/>
                    <w:spacing w:after="0"/>
                    <w:ind w:firstLine="284"/>
                    <w:jc w:val="both"/>
                  </w:pPr>
                  <w:r>
                    <w:t>Se il corpo non trova degna sepoltura, infatti, lo spirito è destinato a vagare inquieto senza possibilità di attraversare l’Acheronte per entrare nel regno dei morti.</w:t>
                  </w:r>
                </w:p>
                <w:p w:rsidR="002272EE" w:rsidRDefault="002272EE">
                  <w:pPr>
                    <w:pStyle w:val="Corpodeltesto"/>
                  </w:pPr>
                </w:p>
              </w:txbxContent>
            </v:textbox>
            <w10:wrap anchorx="page" anchory="page"/>
          </v:shape>
        </w:pict>
      </w:r>
      <w:r>
        <w:rPr>
          <w:lang w:bidi="ar-SA"/>
        </w:rPr>
        <w:pict>
          <v:shape id="Text Box 153" o:spid="_x0000_s1069" type="#_x0000_t202" style="position:absolute;margin-left:306pt;margin-top:189pt;width:120pt;height:254pt;z-index:2516741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" filled="f" stroked="f">
            <v:textbox inset="0,0,0,0">
              <w:txbxContent/>
            </v:textbox>
            <w10:wrap anchorx="page" anchory="page"/>
          </v:shape>
        </w:pict>
      </w:r>
      <w:r>
        <w:rPr>
          <w:lang w:bidi="ar-SA"/>
        </w:rPr>
        <w:pict>
          <v:shape id="Text Box 157" o:spid="_x0000_s1097" type="#_x0000_t202" style="position:absolute;margin-left:301pt;margin-top:540pt;width:118pt;height:232.95pt;z-index:2516761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" filled="f" stroked="f">
            <v:textbox inset="0,0,0,0">
              <w:txbxContent/>
            </v:textbox>
            <w10:wrap anchorx="page" anchory="page"/>
          </v:shape>
        </w:pict>
      </w:r>
      <w:r>
        <w:rPr>
          <w:lang w:bidi="ar-SA"/>
        </w:rPr>
        <w:pict>
          <v:shape id="Text Box 51" o:spid="_x0000_s1071" type="#_x0000_t202" style="position:absolute;margin-left:40.95pt;margin-top:540pt;width:118pt;height:232.95pt;z-index:2516311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" filled="f" stroked="f">
            <v:textbox style="mso-next-textbox:#Text Box 156" inset="0,0,0,0">
              <w:txbxContent>
                <w:p w:rsidR="00EB2087" w:rsidRDefault="003B06BF" w:rsidP="003B06BF">
                  <w:pPr>
                    <w:pStyle w:val="Corpodeltesto"/>
                    <w:spacing w:after="0"/>
                    <w:ind w:firstLine="284"/>
                    <w:jc w:val="both"/>
                  </w:pPr>
                  <w:r>
                    <w:t>Sul sepolcro di Miseno Enea ha voluto che fossero poste le armi, il lituo e un remo, forse per ricordare la lunga navigazione. Poi tutti hanno salutato l’amico e sono tornati mesti verso le navi, ricordando l’amico.</w:t>
                  </w:r>
                </w:p>
                <w:p w:rsidR="003B06BF" w:rsidRDefault="003B06BF" w:rsidP="003B06BF">
                  <w:pPr>
                    <w:pStyle w:val="Corpodeltesto"/>
                    <w:spacing w:after="0"/>
                    <w:ind w:firstLine="284"/>
                    <w:jc w:val="both"/>
                  </w:pPr>
                  <w:r>
                    <w:t>Ripercorriamo insieme i momenti fondamentali della solenne cerimonia con cui si è dato l’addio al valente trombettiere.</w:t>
                  </w:r>
                </w:p>
                <w:p w:rsidR="003B06BF" w:rsidRDefault="003B06BF" w:rsidP="003B06BF">
                  <w:pPr>
                    <w:pStyle w:val="Corpodeltesto"/>
                    <w:spacing w:after="0"/>
                    <w:ind w:firstLine="284"/>
                    <w:jc w:val="both"/>
                  </w:pPr>
                  <w:r>
                    <w:t xml:space="preserve">Con la legna raccolta nella selva, tronchi di rovere, è stata innalzata un’alta pira </w:t>
                  </w:r>
                  <w:r w:rsidR="00365640">
                    <w:t>intrecciandovi fronde oscure e ornandola con armi fulgenti, dopo aver piantato i funebri cipressi.</w:t>
                  </w:r>
                </w:p>
                <w:p w:rsidR="00365640" w:rsidRDefault="00365640" w:rsidP="003B06BF">
                  <w:pPr>
                    <w:pStyle w:val="Corpodeltesto"/>
                    <w:spacing w:after="0"/>
                    <w:ind w:firstLine="284"/>
                    <w:jc w:val="both"/>
                  </w:pPr>
                  <w:r>
                    <w:t>La salma, poi, lavata con acqua tiepida e unta, mentre alti si levavano i lamenti, era stata posta su una barella di ramai intrecciati e avvolta di vesti di porpora.</w:t>
                  </w:r>
                </w:p>
                <w:p w:rsidR="00365640" w:rsidRDefault="00365640" w:rsidP="003B06BF">
                  <w:pPr>
                    <w:pStyle w:val="Corpodeltesto"/>
                    <w:spacing w:after="0"/>
                    <w:ind w:firstLine="284"/>
                    <w:jc w:val="both"/>
                  </w:pPr>
                  <w:r>
                    <w:t>Alcuni compagni l’avevano poi alzata e posta sopra un fuoco ardente: con essa bruciarono le offerte votive dell’incenso, le vittime e i grandi vasi colmi di olio d’oliva.</w:t>
                  </w:r>
                </w:p>
                <w:p w:rsidR="00365640" w:rsidRDefault="00365640" w:rsidP="003B06BF">
                  <w:pPr>
                    <w:pStyle w:val="Corpodeltesto"/>
                    <w:spacing w:after="0"/>
                    <w:ind w:firstLine="284"/>
                    <w:jc w:val="both"/>
                  </w:pPr>
                  <w:r>
                    <w:t>Infine, raccolte le ceneri, tutte le reliquie erano state asperse di vino; le ossa poi erano state raccolte da Corineo e raccolte in un’urna di bronzo.</w:t>
                  </w:r>
                  <w:r w:rsidR="000669C2">
                    <w:t xml:space="preserve"> </w:t>
                  </w:r>
                </w:p>
                <w:p w:rsidR="000669C2" w:rsidRDefault="000669C2" w:rsidP="003B06BF">
                  <w:pPr>
                    <w:pStyle w:val="Corpodeltesto"/>
                    <w:spacing w:after="0"/>
                    <w:ind w:firstLine="284"/>
                    <w:jc w:val="both"/>
                  </w:pPr>
                  <w:r>
                    <w:t>La cerimonia si era conclusa con l’aspersione con acqua lustrale di tutti i compagni mediante una fronda d’olivo, per purificarli e dare in questo modo l’ultimo saluto al defunto.</w:t>
                  </w:r>
                </w:p>
                <w:p w:rsidR="00DA337D" w:rsidRDefault="00DA337D" w:rsidP="003B06BF">
                  <w:pPr>
                    <w:pStyle w:val="Corpodeltesto"/>
                    <w:spacing w:after="0"/>
                    <w:ind w:firstLine="284"/>
                    <w:jc w:val="both"/>
                  </w:pPr>
                  <w:r>
                    <w:t>Enea celebrava, quindi, il sacrificio prescritto dalla Sibilla, immolando negre agnelle agli dei degli Inferi.</w:t>
                  </w:r>
                </w:p>
                <w:p w:rsidR="00EB2087" w:rsidRDefault="00EB2087" w:rsidP="00EB2087">
                  <w:pPr>
                    <w:pStyle w:val="Corpodeltesto"/>
                    <w:spacing w:after="0"/>
                    <w:jc w:val="both"/>
                  </w:pPr>
                </w:p>
              </w:txbxContent>
            </v:textbox>
            <w10:wrap anchorx="page" anchory="page"/>
          </v:shape>
        </w:pict>
      </w:r>
      <w:r>
        <w:rPr>
          <w:lang w:bidi="ar-SA"/>
        </w:rPr>
        <w:pict>
          <v:shape id="Text Box 156" o:spid="_x0000_s1096" type="#_x0000_t202" style="position:absolute;margin-left:171pt;margin-top:540pt;width:118pt;height:232.95pt;z-index:2516751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" filled="f" stroked="f">
            <v:textbox style="mso-next-textbox:#Text Box 157" inset="0,0,0,0">
              <w:txbxContent/>
            </v:textbox>
            <w10:wrap anchorx="page" anchory="page"/>
          </v:shape>
        </w:pict>
      </w:r>
      <w:r>
        <w:rPr>
          <w:lang w:bidi="ar-SA"/>
        </w:rPr>
        <w:pict>
          <v:shape id="Text Box 52" o:spid="_x0000_s1073" type="#_x0000_t202" style="position:absolute;margin-left:45pt;margin-top:7in;width:378pt;height:24.6pt;z-index:2516321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BswIAALM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" filled="f" stroked="f">
            <v:textbox inset="0,0,0,0">
              <w:txbxContent>
                <w:p w:rsidR="002272EE" w:rsidRPr="00EB2087" w:rsidRDefault="00EB2087">
                  <w:pPr>
                    <w:pStyle w:val="Titolo2"/>
                    <w:rPr>
                      <w:color w:val="244061" w:themeColor="accent1" w:themeShade="80"/>
                    </w:rPr>
                  </w:pPr>
                  <w:r>
                    <w:rPr>
                      <w:color w:val="244061" w:themeColor="accent1" w:themeShade="80"/>
                    </w:rPr>
                    <w:t>Le esequie solenni di Miseno</w:t>
                  </w:r>
                </w:p>
                <w:p w:rsidR="002272EE" w:rsidRDefault="002272EE">
                  <w:pPr>
                    <w:pStyle w:val="Titolo2"/>
                    <w:rPr>
                      <w:color w:val="auto"/>
                    </w:rPr>
                  </w:pPr>
                </w:p>
              </w:txbxContent>
            </v:textbox>
            <w10:wrap anchorx="page" anchory="page"/>
          </v:shape>
        </w:pict>
      </w:r>
      <w:r w:rsidR="002272EE">
        <w:br w:type="page"/>
      </w:r>
    </w:p>
    <w:p w:rsidR="002272EE" w:rsidRDefault="00A56D25">
      <w:r>
        <w:rPr>
          <w:lang w:bidi="ar-SA"/>
        </w:rPr>
        <w:lastRenderedPageBreak/>
        <w:pict>
          <v:shape id="Text Box 61" o:spid="_x0000_s1074" type="#_x0000_t202" style="position:absolute;margin-left:198pt;margin-top:99pt;width:378pt;height:24.6pt;z-index:2516352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" filled="f" stroked="f">
            <v:textbox style="mso-next-textbox:#Text Box 61" inset="0,0,0,0">
              <w:txbxContent>
                <w:p w:rsidR="002272EE" w:rsidRPr="000669C2" w:rsidRDefault="000669C2">
                  <w:pPr>
                    <w:pStyle w:val="Titolo2"/>
                    <w:rPr>
                      <w:color w:val="244061" w:themeColor="accent1" w:themeShade="80"/>
                    </w:rPr>
                  </w:pPr>
                  <w:r>
                    <w:rPr>
                      <w:color w:val="244061" w:themeColor="accent1" w:themeShade="80"/>
                    </w:rPr>
                    <w:t>Alla ricerca del ramo d’oro</w:t>
                  </w:r>
                </w:p>
                <w:p w:rsidR="002272EE" w:rsidRDefault="002272EE">
                  <w:pPr>
                    <w:pStyle w:val="Titolo2"/>
                    <w:rPr>
                      <w:color w:val="auto"/>
                    </w:rPr>
                  </w:pPr>
                </w:p>
              </w:txbxContent>
            </v:textbox>
            <w10:wrap anchorx="page" anchory="page"/>
          </v:shape>
        </w:pict>
      </w:r>
    </w:p>
    <w:p w:rsidR="002272EE" w:rsidRDefault="002272EE"/>
    <w:p w:rsidR="002272EE" w:rsidRDefault="00A56D25">
      <w:r>
        <w:rPr>
          <w:lang w:bidi="ar-SA"/>
        </w:rPr>
        <w:pict>
          <v:shape id="Text Box 161" o:spid="_x0000_s1095" type="#_x0000_t202" style="position:absolute;margin-left:458pt;margin-top:126pt;width:118pt;height:149.8pt;z-index:2516782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" filled="f" stroked="f">
            <v:textbox inset="0,0,0,0">
              <w:txbxContent/>
            </v:textbox>
            <w10:wrap anchorx="page" anchory="page"/>
          </v:shape>
        </w:pict>
      </w:r>
      <w:r>
        <w:rPr>
          <w:lang w:bidi="ar-SA"/>
        </w:rPr>
        <w:pict>
          <v:shape id="Text Box 60" o:spid="_x0000_s1076" type="#_x0000_t202" style="position:absolute;margin-left:198pt;margin-top:126pt;width:117.95pt;height:149.8pt;z-index:2516341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KXHtQIAALQ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" filled="f" stroked="f">
            <v:textbox style="mso-next-textbox:#Text Box 160" inset="0,0,0,0">
              <w:txbxContent>
                <w:p w:rsidR="000669C2" w:rsidRDefault="000669C2" w:rsidP="000669C2">
                  <w:pPr>
                    <w:pStyle w:val="Corpodeltesto"/>
                    <w:spacing w:after="0"/>
                    <w:ind w:firstLine="142"/>
                    <w:jc w:val="both"/>
                  </w:pPr>
                  <w:r>
                    <w:t xml:space="preserve"> Un altro fatto strano e inconsueto è accaduto nel bosco presso la costa. Non è passata inosservata, infatti, la ricerca del mitico ramo d’oro, che come tutti sanno rappresenta il lasciapassare per entrare nel mondo degli Inferi</w:t>
                  </w:r>
                  <w:r w:rsidR="00DA337D">
                    <w:t>. Solo chi è stato prescelto dagli dei può strapparlo, per tutti gli altri sarebbe invece un’inutile fatica. Una volta strappato, poi, esso viene subito rimpiazzato da un altro ramo, che spunta immediatamente al suo posto.</w:t>
                  </w:r>
                </w:p>
                <w:p w:rsidR="00DA337D" w:rsidRDefault="00DA337D" w:rsidP="000669C2">
                  <w:pPr>
                    <w:pStyle w:val="Corpodeltesto"/>
                    <w:spacing w:after="0"/>
                    <w:ind w:firstLine="142"/>
                    <w:jc w:val="both"/>
                  </w:pPr>
                  <w:r>
                    <w:t>Enea, mentre tutti gli altri si affaccendavano a tagliare rami per costruire la pira, andava in cerca di questo ramo e pregava gli dei di farglielo trovare. E ancora una volta la madra Venere venne in suo aiuto, mandando due colombe che si posarono proprio sull’albero che celava il ramo d’oro. Enea riconobbe il segno, lo colse e lo portò immediatamente alla Sibilla.</w:t>
                  </w:r>
                </w:p>
              </w:txbxContent>
            </v:textbox>
            <w10:wrap anchorx="page" anchory="page"/>
          </v:shape>
        </w:pict>
      </w:r>
      <w:r>
        <w:rPr>
          <w:lang w:bidi="ar-SA"/>
        </w:rPr>
        <w:pict>
          <v:shape id="Text Box 160" o:spid="_x0000_s1094" type="#_x0000_t202" style="position:absolute;margin-left:327.95pt;margin-top:126pt;width:118pt;height:149.8pt;z-index:2516771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" filled="f" stroked="f">
            <v:textbox style="mso-next-textbox:#Text Box 161" inset="0,0,0,0">
              <w:txbxContent/>
            </v:textbox>
            <w10:wrap anchorx="page" anchory="page"/>
          </v:shape>
        </w:pict>
      </w:r>
    </w:p>
    <w:p w:rsidR="002272EE" w:rsidRDefault="002272EE"/>
    <w:p w:rsidR="002272EE" w:rsidRDefault="00A56D25">
      <w:r>
        <w:rPr>
          <w:lang w:bidi="ar-SA"/>
        </w:rPr>
        <w:pict>
          <v:group id="Group 66" o:spid="_x0000_s1078" style="position:absolute;margin-left:45pt;margin-top:153pt;width:108pt;height:100.8pt;z-index:251640320;mso-position-horizontal-relative:page;mso-position-vertical-relative:page" coordorigin="1152,7425" coordsize="2160,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">
            <v:line id="Line 67" o:spid="_x0000_s1079" style="position:absolute;visibility:visible" from="1152,7425" to="3312,7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shape id="Text Box 68" o:spid="_x0000_s1080" type="#_x0000_t202" style="position:absolute;left:1152;top:7569;width:2160;height:18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2272EE" w:rsidRPr="00656724" w:rsidRDefault="002272EE">
                    <w:pPr>
                      <w:pStyle w:val="Testodellacitazione"/>
                      <w:rPr>
                        <w:b/>
                        <w:color w:val="244061" w:themeColor="accent1" w:themeShade="80"/>
                      </w:rPr>
                    </w:pPr>
                    <w:r w:rsidRPr="00656724">
                      <w:rPr>
                        <w:b/>
                        <w:color w:val="244061" w:themeColor="accent1" w:themeShade="80"/>
                      </w:rPr>
                      <w:t>"</w:t>
                    </w:r>
                    <w:r w:rsidR="00656724" w:rsidRPr="00656724">
                      <w:rPr>
                        <w:b/>
                        <w:color w:val="244061" w:themeColor="accent1" w:themeShade="80"/>
                      </w:rPr>
                      <w:t xml:space="preserve">E già  nel Lazio un altro Achille è sorto figlio ei pure di Dea” </w:t>
                    </w:r>
                  </w:p>
                </w:txbxContent>
              </v:textbox>
            </v:shape>
            <w10:wrap anchorx="page" anchory="page"/>
          </v:group>
        </w:pict>
      </w:r>
    </w:p>
    <w:p w:rsidR="002272EE" w:rsidRDefault="002272EE"/>
    <w:p w:rsidR="002272EE" w:rsidRDefault="002272EE"/>
    <w:p w:rsidR="002272EE" w:rsidRDefault="002272EE"/>
    <w:p w:rsidR="002272EE" w:rsidRDefault="002272EE"/>
    <w:p w:rsidR="002272EE" w:rsidRDefault="002272EE"/>
    <w:p w:rsidR="002272EE" w:rsidRDefault="002272EE"/>
    <w:p w:rsidR="002272EE" w:rsidRDefault="002272EE"/>
    <w:p w:rsidR="002272EE" w:rsidRDefault="002272EE"/>
    <w:p w:rsidR="002272EE" w:rsidRDefault="002272EE"/>
    <w:p w:rsidR="002272EE" w:rsidRDefault="002272EE"/>
    <w:p w:rsidR="002272EE" w:rsidRDefault="00A56D25">
      <w:r>
        <w:rPr>
          <w:lang w:bidi="ar-SA"/>
        </w:rPr>
        <w:pict>
          <v:shape id="Text Box 63" o:spid="_x0000_s1093" type="#_x0000_t202" style="position:absolute;margin-left:185.25pt;margin-top:531pt;width:130.7pt;height:191pt;z-index:2516372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" filled="f" stroked="f">
            <v:textbox style="mso-next-textbox:#Text Box 168" inset="0,0,0,0">
              <w:txbxContent>
                <w:p w:rsidR="006A783D" w:rsidRDefault="006A783D" w:rsidP="006A783D">
                  <w:pPr>
                    <w:pStyle w:val="Corpodeltesto"/>
                    <w:spacing w:after="0"/>
                    <w:ind w:firstLine="142"/>
                    <w:jc w:val="both"/>
                  </w:pPr>
                  <w:r>
                    <w:t>Oggi, di buon mattino, le navi straniere hanno lasciato le nostre coste: pochi giorni è durata la sosta nella nostra terra, probabilmente non er questa la loro meta e si erano fermati qui solo per consultare la Sibilla.</w:t>
                  </w:r>
                </w:p>
                <w:p w:rsidR="006A783D" w:rsidRDefault="006A783D" w:rsidP="006A783D">
                  <w:pPr>
                    <w:pStyle w:val="Corpodeltesto"/>
                    <w:spacing w:after="0"/>
                    <w:ind w:firstLine="142"/>
                    <w:jc w:val="both"/>
                  </w:pPr>
                  <w:r>
                    <w:t>Non sappiamo che cosa sia accaduto, nessuno ha notizie certe, ma sembra che la sacerdotessa e il capo degli stranieri siano scomparsi per un giorno intero.</w:t>
                  </w:r>
                </w:p>
                <w:p w:rsidR="006A783D" w:rsidRDefault="006A783D" w:rsidP="006A783D">
                  <w:pPr>
                    <w:pStyle w:val="Corpodeltesto"/>
                    <w:spacing w:after="0"/>
                    <w:ind w:firstLine="142"/>
                    <w:jc w:val="both"/>
                  </w:pPr>
                  <w:r>
                    <w:t>Alcuni compagni di Enea ci hanno riferito che il loro capo li ha lasciati a mezzanotte all’ingresso dell’antro che, secondo la tradizione, immette nel regno dei morti.</w:t>
                  </w:r>
                </w:p>
                <w:p w:rsidR="006A783D" w:rsidRDefault="006A783D" w:rsidP="006A783D">
                  <w:pPr>
                    <w:pStyle w:val="Corpodeltesto"/>
                    <w:spacing w:after="0"/>
                    <w:ind w:firstLine="142"/>
                    <w:jc w:val="both"/>
                  </w:pPr>
                  <w:r>
                    <w:t>Si infittisce il mistero su</w:t>
                  </w:r>
                  <w:r w:rsidR="004330F7">
                    <w:t xml:space="preserve">i fatti accaduto nelle 24 ore comprese tra la scomparsa di Enea e della Sibilla e la loro riapparizione. E’ evidente, comunque, che qualcosa di “grande” sia capitato allo straniero, che è apparso a tutti diverso, trasformato da questa esperienza e più sicuro di sé. Ha, infatti, dato subito l’ordine di preparare le navi e di partire, facendo rotta verso il porto di Gaeta. </w:t>
                  </w:r>
                </w:p>
                <w:p w:rsidR="004330F7" w:rsidRDefault="004330F7" w:rsidP="006A783D">
                  <w:pPr>
                    <w:pStyle w:val="Corpodeltesto"/>
                    <w:spacing w:after="0"/>
                    <w:ind w:firstLine="142"/>
                    <w:jc w:val="both"/>
                  </w:pPr>
                  <w:r>
                    <w:t>Nessuno conosce le ragioni della scelta di questa meta, ma tutti contiamo sulle rivelazioni della Sibilla, che senz’altro nei prossimi giorni ci rilascerà un’intervista.</w:t>
                  </w:r>
                </w:p>
                <w:p w:rsidR="002272EE" w:rsidRDefault="002272EE">
                  <w:pPr>
                    <w:pStyle w:val="Corpodeltesto"/>
                    <w:rPr>
                      <w:rFonts w:cs="Times New Roman"/>
                      <w:lang w:bidi="it-IT"/>
                    </w:rPr>
                  </w:pPr>
                </w:p>
              </w:txbxContent>
            </v:textbox>
            <w10:wrap anchorx="page" anchory="page"/>
          </v:shape>
        </w:pict>
      </w:r>
      <w:r>
        <w:rPr>
          <w:lang w:bidi="ar-SA"/>
        </w:rPr>
        <w:pict>
          <v:shape id="Text Box 164" o:spid="_x0000_s1081" type="#_x0000_t202" style="position:absolute;margin-left:302.45pt;margin-top:337.65pt;width:123pt;height:136.75pt;z-index:2516812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" filled="f" stroked="f">
            <v:textbox style="mso-next-textbox:#Text Box 165" inset="0,0,0,0">
              <w:txbxContent/>
            </v:textbox>
            <w10:wrap anchorx="page" anchory="page"/>
          </v:shape>
        </w:pict>
      </w:r>
      <w:r>
        <w:rPr>
          <w:lang w:bidi="ar-SA"/>
        </w:rPr>
        <w:pict>
          <v:shape id="Text Box 62" o:spid="_x0000_s1082" type="#_x0000_t202" style="position:absolute;margin-left:157.5pt;margin-top:333pt;width:128.25pt;height:153.75pt;z-index:2516362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pBqsw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" filled="f" stroked="f">
            <v:textbox style="mso-next-textbox:#Text Box 164" inset="0,0,0,0">
              <w:txbxContent>
                <w:p w:rsidR="00DA337D" w:rsidRDefault="00DA337D" w:rsidP="00DA337D">
                  <w:pPr>
                    <w:pStyle w:val="Corpodeltesto"/>
                    <w:spacing w:after="0"/>
                    <w:ind w:firstLine="142"/>
                    <w:jc w:val="both"/>
                    <w:rPr>
                      <w:rFonts w:cs="Times New Roman"/>
                      <w:lang w:bidi="it-IT"/>
                    </w:rPr>
                  </w:pPr>
                  <w:r>
                    <w:rPr>
                      <w:rFonts w:cs="Times New Roman"/>
                      <w:lang w:bidi="it-IT"/>
                    </w:rPr>
                    <w:t>L’ingresso all’Averno è un antro immenso che si apre nella roccia, difeso dall’ombra di boschi ombrosi e da una livida palude, da cui si innalzano esalazioni malsane che uccidono qualsiasi uccello che voli sopra di essa.</w:t>
                  </w:r>
                </w:p>
                <w:p w:rsidR="00656724" w:rsidRDefault="00DA337D" w:rsidP="00DA337D">
                  <w:pPr>
                    <w:pStyle w:val="Corpodeltesto"/>
                    <w:spacing w:after="0"/>
                    <w:ind w:firstLine="142"/>
                    <w:jc w:val="both"/>
                    <w:rPr>
                      <w:rFonts w:cs="Times New Roman"/>
                      <w:lang w:bidi="it-IT"/>
                    </w:rPr>
                  </w:pPr>
                  <w:r>
                    <w:rPr>
                      <w:rFonts w:cs="Times New Roman"/>
                      <w:lang w:bidi="it-IT"/>
                    </w:rPr>
                    <w:t xml:space="preserve">Qui la Sibilla ed Enea celebrano i riti sacri: dapprima colloca </w:t>
                  </w:r>
                  <w:r w:rsidRPr="00656724">
                    <w:rPr>
                      <w:rFonts w:cs="Times New Roman"/>
                      <w:b/>
                      <w:color w:val="244061" w:themeColor="accent1" w:themeShade="80"/>
                      <w:lang w:bidi="it-IT"/>
                    </w:rPr>
                    <w:t>4 giovenchi neri</w:t>
                  </w:r>
                  <w:r>
                    <w:rPr>
                      <w:rFonts w:cs="Times New Roman"/>
                      <w:lang w:bidi="it-IT"/>
                    </w:rPr>
                    <w:t xml:space="preserve"> e li spruzza di vino; poi dalla fronte, in mezzo alle corna, strappa ciuffi di peli e li pone sopra </w:t>
                  </w:r>
                  <w:r w:rsidR="00656724">
                    <w:rPr>
                      <w:rFonts w:cs="Times New Roman"/>
                      <w:lang w:bidi="it-IT"/>
                    </w:rPr>
                    <w:t xml:space="preserve">i sacri fuochi, invocando Ecate. </w:t>
                  </w:r>
                </w:p>
                <w:p w:rsidR="00DA337D" w:rsidRDefault="00656724" w:rsidP="00DA337D">
                  <w:pPr>
                    <w:pStyle w:val="Corpodeltesto"/>
                    <w:spacing w:after="0"/>
                    <w:ind w:firstLine="142"/>
                    <w:jc w:val="both"/>
                    <w:rPr>
                      <w:rFonts w:cs="Times New Roman"/>
                      <w:lang w:bidi="it-IT"/>
                    </w:rPr>
                  </w:pPr>
                  <w:r>
                    <w:rPr>
                      <w:rFonts w:cs="Times New Roman"/>
                      <w:lang w:bidi="it-IT"/>
                    </w:rPr>
                    <w:t>Intanto i compagni immergono i coltelli e raccolgono il sangue caldo nei vasi.</w:t>
                  </w:r>
                </w:p>
                <w:p w:rsidR="00656724" w:rsidRDefault="00656724" w:rsidP="00DA337D">
                  <w:pPr>
                    <w:pStyle w:val="Corpodeltesto"/>
                    <w:spacing w:after="0"/>
                    <w:ind w:firstLine="142"/>
                    <w:jc w:val="both"/>
                  </w:pPr>
                  <w:r>
                    <w:t xml:space="preserve">Enea con la sua spada sgozza una </w:t>
                  </w:r>
                  <w:r w:rsidRPr="00656724">
                    <w:rPr>
                      <w:b/>
                      <w:color w:val="244061" w:themeColor="accent1" w:themeShade="80"/>
                    </w:rPr>
                    <w:t>pecora nera</w:t>
                  </w:r>
                  <w:r w:rsidRPr="00656724">
                    <w:rPr>
                      <w:color w:val="244061" w:themeColor="accent1" w:themeShade="80"/>
                    </w:rPr>
                    <w:t xml:space="preserve"> </w:t>
                  </w:r>
                  <w:r>
                    <w:t xml:space="preserve">per la Madre delle Furie, cioè la Notte, e alla Terra; una </w:t>
                  </w:r>
                  <w:r w:rsidRPr="00656724">
                    <w:rPr>
                      <w:b/>
                      <w:color w:val="244061" w:themeColor="accent1" w:themeShade="80"/>
                    </w:rPr>
                    <w:t>vacca sterile</w:t>
                  </w:r>
                  <w:r>
                    <w:t xml:space="preserve"> a Proserpina e altre vittime a Plutone e agli dei infernali, irrorando d’olio le carni ardenti.</w:t>
                  </w:r>
                </w:p>
              </w:txbxContent>
            </v:textbox>
            <w10:wrap anchorx="page" anchory="page"/>
          </v:shape>
        </w:pict>
      </w:r>
      <w:r>
        <w:rPr>
          <w:lang w:bidi="ar-SA"/>
        </w:rPr>
        <w:pict>
          <v:shape id="Text Box 165" o:spid="_x0000_s1083" type="#_x0000_t202" style="position:absolute;margin-left:445.95pt;margin-top:337.65pt;width:103pt;height:136.75pt;z-index:2516823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" filled="f" stroked="f">
            <v:textbox inset="0,0,0,0">
              <w:txbxContent/>
            </v:textbox>
            <w10:wrap anchorx="page" anchory="page"/>
          </v:shape>
        </w:pict>
      </w:r>
      <w:r>
        <w:rPr>
          <w:lang w:bidi="ar-SA"/>
        </w:rPr>
        <w:pict>
          <v:shape id="Text Box 64" o:spid="_x0000_s1084" type="#_x0000_t202" style="position:absolute;margin-left:198pt;margin-top:306pt;width:378pt;height:24.6pt;z-index:2516382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" filled="f" stroked="f">
            <v:textbox inset="0,0,0,0">
              <w:txbxContent>
                <w:p w:rsidR="002272EE" w:rsidRPr="00DA337D" w:rsidRDefault="00DA337D">
                  <w:pPr>
                    <w:pStyle w:val="Titolo2"/>
                    <w:rPr>
                      <w:color w:val="244061" w:themeColor="accent1" w:themeShade="80"/>
                    </w:rPr>
                  </w:pPr>
                  <w:r>
                    <w:rPr>
                      <w:color w:val="244061" w:themeColor="accent1" w:themeShade="80"/>
                    </w:rPr>
                    <w:t>Nell’antro di ingresso agli Inferi</w:t>
                  </w:r>
                </w:p>
                <w:p w:rsidR="002272EE" w:rsidRDefault="002272EE">
                  <w:pPr>
                    <w:pStyle w:val="Titolo2"/>
                    <w:rPr>
                      <w:color w:val="auto"/>
                    </w:rPr>
                  </w:pPr>
                </w:p>
              </w:txbxContent>
            </v:textbox>
            <w10:wrap anchorx="page" anchory="page"/>
          </v:shape>
        </w:pict>
      </w:r>
      <w:r>
        <w:rPr>
          <w:lang w:bidi="ar-SA"/>
        </w:rPr>
        <w:pict>
          <v:group id="Group 69" o:spid="_x0000_s1085" style="position:absolute;margin-left:45pt;margin-top:8in;width:108pt;height:100.8pt;z-index:251641344;mso-position-horizontal-relative:page;mso-position-vertical-relative:page" coordorigin="1152,7425" coordsize="2160,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">
            <v:line id="Line 70" o:spid="_x0000_s1086" style="position:absolute;visibility:visible" from="1152,7425" to="3312,7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shape id="Text Box 71" o:spid="_x0000_s1087" type="#_x0000_t202" style="position:absolute;left:1152;top:7569;width:2160;height:18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2272EE" w:rsidRDefault="002272EE">
                    <w:pPr>
                      <w:pStyle w:val="Testodellacitazione"/>
                      <w:rPr>
                        <w:color w:val="auto"/>
                      </w:rPr>
                    </w:pPr>
                    <w:r w:rsidRPr="004330F7">
                      <w:rPr>
                        <w:b/>
                        <w:color w:val="244061" w:themeColor="accent1" w:themeShade="80"/>
                      </w:rPr>
                      <w:t xml:space="preserve">" </w:t>
                    </w:r>
                    <w:r w:rsidR="004330F7" w:rsidRPr="004330F7">
                      <w:rPr>
                        <w:b/>
                        <w:color w:val="244061" w:themeColor="accent1" w:themeShade="80"/>
                      </w:rPr>
                      <w:t>P</w:t>
                    </w:r>
                    <w:r w:rsidRPr="004330F7">
                      <w:rPr>
                        <w:b/>
                        <w:color w:val="244061" w:themeColor="accent1" w:themeShade="80"/>
                      </w:rPr>
                      <w:t>o</w:t>
                    </w:r>
                    <w:r w:rsidR="004330F7" w:rsidRPr="004330F7">
                      <w:rPr>
                        <w:b/>
                        <w:color w:val="244061" w:themeColor="accent1" w:themeShade="80"/>
                      </w:rPr>
                      <w:t>i lungo il lido, al porto di Gaeta drizza il corso. L’ancora si cala da prua, le poppe stanno in secca a riva.</w:t>
                    </w:r>
                    <w:r w:rsidRPr="004330F7">
                      <w:rPr>
                        <w:b/>
                        <w:color w:val="244061" w:themeColor="accent1" w:themeShade="80"/>
                      </w:rPr>
                      <w:t>"</w:t>
                    </w:r>
                  </w:p>
                </w:txbxContent>
              </v:textbox>
            </v:shape>
            <w10:wrap anchorx="page" anchory="page"/>
          </v:group>
        </w:pict>
      </w:r>
      <w:r>
        <w:rPr>
          <w:lang w:bidi="ar-SA"/>
        </w:rPr>
        <w:pict>
          <v:shape id="Text Box 65" o:spid="_x0000_s1088" type="#_x0000_t202" style="position:absolute;margin-left:198pt;margin-top:7in;width:378pt;height:24.6pt;z-index:2516392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" filled="f" stroked="f">
            <v:textbox inset="0,0,0,0">
              <w:txbxContent>
                <w:p w:rsidR="002272EE" w:rsidRPr="00EE1345" w:rsidRDefault="00EE1345">
                  <w:pPr>
                    <w:pStyle w:val="Titolo2"/>
                    <w:rPr>
                      <w:color w:val="244061" w:themeColor="accent1" w:themeShade="80"/>
                    </w:rPr>
                  </w:pPr>
                  <w:r>
                    <w:rPr>
                      <w:color w:val="244061" w:themeColor="accent1" w:themeShade="80"/>
                    </w:rPr>
                    <w:t>Partenza all’alba: gli stranieri lasciano Cuma</w:t>
                  </w:r>
                </w:p>
              </w:txbxContent>
            </v:textbox>
            <w10:wrap anchorx="page" anchory="page"/>
          </v:shape>
        </w:pict>
      </w:r>
      <w:r>
        <w:rPr>
          <w:lang w:bidi="ar-SA"/>
        </w:rPr>
        <w:pict>
          <v:shape id="Text Box 169" o:spid="_x0000_s1090" type="#_x0000_t202" style="position:absolute;margin-left:458pt;margin-top:531pt;width:118pt;height:191pt;z-index:2516843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" filled="f" stroked="f">
            <v:textbox inset="0,0,0,0">
              <w:txbxContent/>
            </v:textbox>
            <w10:wrap anchorx="page" anchory="page"/>
          </v:shape>
        </w:pict>
      </w:r>
      <w:r>
        <w:rPr>
          <w:lang w:bidi="ar-SA"/>
        </w:rPr>
        <w:pict>
          <v:shape id="Text Box 168" o:spid="_x0000_s1092" type="#_x0000_t202" style="position:absolute;margin-left:327.95pt;margin-top:531pt;width:118pt;height:191pt;z-index:2516833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" filled="f" stroked="f">
            <v:textbox style="mso-next-textbox:#Text Box 169" inset="0,0,0,0">
              <w:txbxContent/>
            </v:textbox>
            <w10:wrap anchorx="page" anchory="page"/>
          </v:shape>
        </w:pict>
      </w:r>
    </w:p>
    <w:sectPr w:rsidR="002272EE" w:rsidSect="002272EE">
      <w:headerReference w:type="even" r:id="rId13"/>
      <w:type w:val="continuous"/>
      <w:pgSz w:w="11907" w:h="16839"/>
      <w:pgMar w:top="1440" w:right="540" w:bottom="1440" w:left="72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305" w:rsidRDefault="002A1305">
      <w:r>
        <w:separator/>
      </w:r>
    </w:p>
  </w:endnote>
  <w:endnote w:type="continuationSeparator" w:id="0">
    <w:p w:rsidR="002A1305" w:rsidRDefault="002A13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305" w:rsidRDefault="002A1305">
      <w:r>
        <w:separator/>
      </w:r>
    </w:p>
  </w:footnote>
  <w:footnote w:type="continuationSeparator" w:id="0">
    <w:p w:rsidR="002A1305" w:rsidRDefault="002A13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518737"/>
      <w:docPartObj>
        <w:docPartGallery w:val="Page Numbers (Top of Page)"/>
        <w:docPartUnique/>
      </w:docPartObj>
    </w:sdtPr>
    <w:sdtContent>
      <w:p w:rsidR="002272EE" w:rsidRDefault="00A56D25">
        <w:pPr>
          <w:pStyle w:val="Intestazione"/>
          <w:tabs>
            <w:tab w:val="clear" w:pos="8640"/>
            <w:tab w:val="right" w:pos="9900"/>
          </w:tabs>
        </w:pPr>
        <w:r>
          <w:pict>
            <v:oval id="Ovale 12" o:spid="_x0000_s4097" style="position:absolute;margin-left:0;margin-top:0;width:49.35pt;height:49.35pt;z-index:251659264;visibility:visible;mso-position-horizontal:center;mso-position-horizontal-relative:margin;mso-position-vertical:center;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" o:allowincell="f" fillcolor="#40618b" stroked="f">
              <v:textbox inset="0,,0">
                <w:txbxContent>
                  <w:p w:rsidR="00EE1345" w:rsidRDefault="00A56D25">
                    <w:pPr>
                      <w:pStyle w:val="Pidipagina"/>
                      <w:jc w:val="center"/>
                      <w:rPr>
                        <w:b/>
                        <w:bCs/>
                        <w:color w:val="FFFFFF" w:themeColor="background1"/>
                        <w:sz w:val="32"/>
                        <w:szCs w:val="32"/>
                      </w:rPr>
                    </w:pPr>
                    <w:r w:rsidRPr="00A56D25">
                      <w:rPr>
                        <w:sz w:val="22"/>
                        <w:szCs w:val="21"/>
                      </w:rPr>
                      <w:fldChar w:fldCharType="begin"/>
                    </w:r>
                    <w:r w:rsidR="00EE1345">
                      <w:instrText>PAGE    \* MERGEFORMAT</w:instrText>
                    </w:r>
                    <w:r w:rsidRPr="00A56D25">
                      <w:rPr>
                        <w:sz w:val="22"/>
                        <w:szCs w:val="21"/>
                      </w:rPr>
                      <w:fldChar w:fldCharType="separate"/>
                    </w:r>
                    <w:r w:rsidR="00C40F00" w:rsidRPr="00C40F00">
                      <w:rPr>
                        <w:b/>
                        <w:bCs/>
                        <w:color w:val="FFFFFF" w:themeColor="background1"/>
                        <w:sz w:val="32"/>
                        <w:szCs w:val="32"/>
                      </w:rPr>
                      <w:t>4</w:t>
                    </w:r>
                    <w:r>
                      <w:rPr>
                        <w:b/>
                        <w:bCs/>
                        <w:color w:val="FFFFFF" w:themeColor="background1"/>
                        <w:sz w:val="32"/>
                        <w:szCs w:val="32"/>
                      </w:rPr>
                      <w:fldChar w:fldCharType="end"/>
                    </w:r>
                  </w:p>
                </w:txbxContent>
              </v:textbox>
              <w10:wrap anchorx="margin" anchory="margin"/>
            </v:oval>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047869"/>
    <w:multiLevelType w:val="hybridMultilevel"/>
    <w:tmpl w:val="53E6211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attachedTemplate r:id="rId1"/>
  <w:stylePaneFormatFilter w:val="3F01"/>
  <w:defaultTabStop w:val="720"/>
  <w:hyphenationZone w:val="283"/>
  <w:doNotHyphenateCaps/>
  <w:evenAndOddHeaders/>
  <w:displayHorizontalDrawingGridEvery w:val="0"/>
  <w:displayVerticalDrawingGridEvery w:val="0"/>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6A232C"/>
    <w:rsid w:val="000669C2"/>
    <w:rsid w:val="000F6544"/>
    <w:rsid w:val="0013197A"/>
    <w:rsid w:val="00204743"/>
    <w:rsid w:val="002272EE"/>
    <w:rsid w:val="002A1305"/>
    <w:rsid w:val="002A4DF5"/>
    <w:rsid w:val="0033683D"/>
    <w:rsid w:val="00365640"/>
    <w:rsid w:val="003B06BF"/>
    <w:rsid w:val="004330F7"/>
    <w:rsid w:val="00445ABC"/>
    <w:rsid w:val="004B006C"/>
    <w:rsid w:val="004D362C"/>
    <w:rsid w:val="00540DEF"/>
    <w:rsid w:val="005F5C9D"/>
    <w:rsid w:val="00625769"/>
    <w:rsid w:val="00656724"/>
    <w:rsid w:val="00661CE3"/>
    <w:rsid w:val="006907FB"/>
    <w:rsid w:val="006A232C"/>
    <w:rsid w:val="006A783D"/>
    <w:rsid w:val="007114B7"/>
    <w:rsid w:val="00723AEC"/>
    <w:rsid w:val="007839D9"/>
    <w:rsid w:val="007B0BF8"/>
    <w:rsid w:val="00807803"/>
    <w:rsid w:val="00820E3C"/>
    <w:rsid w:val="00830C48"/>
    <w:rsid w:val="008D712D"/>
    <w:rsid w:val="0097286F"/>
    <w:rsid w:val="00A56D25"/>
    <w:rsid w:val="00AC02CC"/>
    <w:rsid w:val="00B535DB"/>
    <w:rsid w:val="00C40F00"/>
    <w:rsid w:val="00D6013A"/>
    <w:rsid w:val="00DA337D"/>
    <w:rsid w:val="00E475DD"/>
    <w:rsid w:val="00EB2087"/>
    <w:rsid w:val="00EE1345"/>
    <w:rsid w:val="00FD3AA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475DD"/>
    <w:rPr>
      <w:rFonts w:ascii="Arial" w:hAnsi="Arial" w:cs="Arial"/>
      <w:noProof/>
      <w:sz w:val="24"/>
      <w:szCs w:val="24"/>
      <w:lang w:val="it-IT" w:eastAsia="it-IT" w:bidi="mni-IN"/>
    </w:rPr>
  </w:style>
  <w:style w:type="paragraph" w:styleId="Titolo1">
    <w:name w:val="heading 1"/>
    <w:basedOn w:val="Normale"/>
    <w:next w:val="Normale"/>
    <w:qFormat/>
    <w:rsid w:val="00E475DD"/>
    <w:pPr>
      <w:keepNext/>
      <w:outlineLvl w:val="0"/>
    </w:pPr>
    <w:rPr>
      <w:rFonts w:ascii="Impact" w:hAnsi="Impact" w:cs="Times New Roman"/>
      <w:color w:val="333300"/>
      <w:sz w:val="44"/>
      <w:szCs w:val="44"/>
    </w:rPr>
  </w:style>
  <w:style w:type="paragraph" w:styleId="Titolo2">
    <w:name w:val="heading 2"/>
    <w:basedOn w:val="Titolo1"/>
    <w:next w:val="Normale"/>
    <w:qFormat/>
    <w:rsid w:val="00E475DD"/>
    <w:pPr>
      <w:spacing w:after="120" w:line="400" w:lineRule="exact"/>
      <w:outlineLvl w:val="1"/>
    </w:pPr>
    <w:rPr>
      <w:sz w:val="36"/>
      <w:szCs w:val="36"/>
    </w:rPr>
  </w:style>
  <w:style w:type="paragraph" w:styleId="Titolo3">
    <w:name w:val="heading 3"/>
    <w:basedOn w:val="Normale"/>
    <w:next w:val="Normale"/>
    <w:qFormat/>
    <w:rsid w:val="00E475DD"/>
    <w:pPr>
      <w:keepNext/>
      <w:spacing w:before="240" w:after="60"/>
      <w:outlineLvl w:val="2"/>
    </w:pPr>
    <w:rPr>
      <w:rFonts w:ascii="Helvetica" w:hAnsi="Helvetica" w:cs="Helvetica"/>
      <w:b/>
      <w:sz w:val="26"/>
      <w:szCs w:val="26"/>
    </w:rPr>
  </w:style>
  <w:style w:type="paragraph" w:styleId="Titolo4">
    <w:name w:val="heading 4"/>
    <w:basedOn w:val="Titolo1"/>
    <w:next w:val="Normale"/>
    <w:qFormat/>
    <w:rsid w:val="00E475DD"/>
    <w:pPr>
      <w:outlineLvl w:val="3"/>
    </w:pPr>
    <w:rPr>
      <w:i/>
      <w:sz w:val="24"/>
      <w:szCs w:val="24"/>
    </w:rPr>
  </w:style>
  <w:style w:type="paragraph" w:styleId="Titolo5">
    <w:name w:val="heading 5"/>
    <w:basedOn w:val="Titolo1"/>
    <w:next w:val="Normale"/>
    <w:qFormat/>
    <w:rsid w:val="00E475DD"/>
    <w:pPr>
      <w:outlineLvl w:val="4"/>
    </w:pPr>
    <w:rPr>
      <w:sz w:val="28"/>
      <w:szCs w:val="28"/>
    </w:rPr>
  </w:style>
  <w:style w:type="paragraph" w:styleId="Titolo6">
    <w:name w:val="heading 6"/>
    <w:basedOn w:val="Normale"/>
    <w:next w:val="Normale"/>
    <w:qFormat/>
    <w:rsid w:val="00E475DD"/>
    <w:pPr>
      <w:spacing w:before="240" w:after="60"/>
      <w:outlineLvl w:val="5"/>
    </w:pPr>
    <w:rPr>
      <w:rFonts w:ascii="Times" w:hAnsi="Times" w:cs="Times"/>
      <w:b/>
      <w:sz w:val="22"/>
      <w:szCs w:val="22"/>
    </w:rPr>
  </w:style>
  <w:style w:type="paragraph" w:styleId="Titolo9">
    <w:name w:val="heading 9"/>
    <w:basedOn w:val="Normale"/>
    <w:next w:val="Normale"/>
    <w:qFormat/>
    <w:rsid w:val="00E475DD"/>
    <w:pPr>
      <w:keepNext/>
      <w:outlineLvl w:val="8"/>
    </w:pPr>
    <w:rPr>
      <w:i/>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475DD"/>
    <w:pPr>
      <w:tabs>
        <w:tab w:val="center" w:pos="4320"/>
        <w:tab w:val="right" w:pos="8640"/>
      </w:tabs>
    </w:pPr>
    <w:rPr>
      <w:rFonts w:ascii="Times New Roman" w:hAnsi="Times New Roman" w:cs="Times New Roman"/>
      <w:sz w:val="20"/>
      <w:szCs w:val="20"/>
    </w:rPr>
  </w:style>
  <w:style w:type="paragraph" w:styleId="Pidipagina">
    <w:name w:val="footer"/>
    <w:basedOn w:val="Normale"/>
    <w:link w:val="PidipaginaCarattere"/>
    <w:uiPriority w:val="99"/>
    <w:rsid w:val="00E475DD"/>
    <w:pPr>
      <w:tabs>
        <w:tab w:val="center" w:pos="4320"/>
        <w:tab w:val="right" w:pos="8640"/>
      </w:tabs>
    </w:pPr>
  </w:style>
  <w:style w:type="paragraph" w:styleId="Corpodeltesto">
    <w:name w:val="Body Text"/>
    <w:basedOn w:val="Normale"/>
    <w:rsid w:val="00E475DD"/>
    <w:pPr>
      <w:spacing w:after="120" w:line="240" w:lineRule="atLeast"/>
    </w:pPr>
    <w:rPr>
      <w:sz w:val="20"/>
      <w:szCs w:val="20"/>
    </w:rPr>
  </w:style>
  <w:style w:type="paragraph" w:styleId="Rientrocorpodeltesto">
    <w:name w:val="Body Text Indent"/>
    <w:basedOn w:val="Normale"/>
    <w:rsid w:val="00E475DD"/>
    <w:pPr>
      <w:tabs>
        <w:tab w:val="left" w:pos="180"/>
      </w:tabs>
      <w:spacing w:line="220" w:lineRule="atLeast"/>
      <w:ind w:left="187" w:hanging="187"/>
    </w:pPr>
    <w:rPr>
      <w:sz w:val="18"/>
      <w:szCs w:val="18"/>
    </w:rPr>
  </w:style>
  <w:style w:type="paragraph" w:customStyle="1" w:styleId="Testodidascalia">
    <w:name w:val="Testo didascalia"/>
    <w:basedOn w:val="Normale"/>
    <w:rsid w:val="00E475DD"/>
    <w:pPr>
      <w:spacing w:line="220" w:lineRule="atLeast"/>
      <w:jc w:val="center"/>
    </w:pPr>
    <w:rPr>
      <w:color w:val="333300"/>
      <w:sz w:val="18"/>
      <w:szCs w:val="18"/>
      <w:lang w:bidi="it-IT"/>
    </w:rPr>
  </w:style>
  <w:style w:type="paragraph" w:customStyle="1" w:styleId="Testodellacitazione">
    <w:name w:val="Testo della citazione"/>
    <w:basedOn w:val="Testodidascalia"/>
    <w:rsid w:val="00E475DD"/>
    <w:pPr>
      <w:spacing w:line="280" w:lineRule="atLeast"/>
      <w:jc w:val="right"/>
    </w:pPr>
    <w:rPr>
      <w:i/>
      <w:sz w:val="20"/>
      <w:szCs w:val="20"/>
    </w:rPr>
  </w:style>
  <w:style w:type="paragraph" w:customStyle="1" w:styleId="Titolo10">
    <w:name w:val="Titolo1"/>
    <w:basedOn w:val="Titolo1"/>
    <w:rsid w:val="00E475DD"/>
    <w:rPr>
      <w:rFonts w:cs="Impact"/>
      <w:sz w:val="96"/>
      <w:szCs w:val="96"/>
      <w:lang w:bidi="it-IT"/>
    </w:rPr>
  </w:style>
  <w:style w:type="paragraph" w:customStyle="1" w:styleId="Testata">
    <w:name w:val="Testata"/>
    <w:basedOn w:val="Normale"/>
    <w:rsid w:val="00E475DD"/>
    <w:rPr>
      <w:rFonts w:ascii="Impact" w:hAnsi="Impact" w:cs="Impact"/>
      <w:color w:val="FFFFFF"/>
      <w:sz w:val="36"/>
      <w:szCs w:val="36"/>
      <w:lang w:bidi="it-IT"/>
    </w:rPr>
  </w:style>
  <w:style w:type="table" w:customStyle="1" w:styleId="Tabellanormale1">
    <w:name w:val="Tabella normale1"/>
    <w:semiHidden/>
    <w:rsid w:val="00E475DD"/>
    <w:rPr>
      <w:rFonts w:ascii="Times" w:hAnsi="Times" w:cs="Times"/>
    </w:rPr>
    <w:tblPr>
      <w:tblCellMar>
        <w:top w:w="0" w:type="dxa"/>
        <w:left w:w="108" w:type="dxa"/>
        <w:bottom w:w="0" w:type="dxa"/>
        <w:right w:w="108" w:type="dxa"/>
      </w:tblCellMar>
    </w:tblPr>
  </w:style>
  <w:style w:type="paragraph" w:styleId="Testofumetto">
    <w:name w:val="Balloon Text"/>
    <w:basedOn w:val="Normale"/>
    <w:link w:val="TestofumettoCarattere"/>
    <w:rsid w:val="008D712D"/>
    <w:rPr>
      <w:rFonts w:ascii="Tahoma" w:hAnsi="Tahoma" w:cs="Tahoma"/>
      <w:sz w:val="16"/>
      <w:szCs w:val="20"/>
    </w:rPr>
  </w:style>
  <w:style w:type="character" w:customStyle="1" w:styleId="TestofumettoCarattere">
    <w:name w:val="Testo fumetto Carattere"/>
    <w:basedOn w:val="Carpredefinitoparagrafo"/>
    <w:link w:val="Testofumetto"/>
    <w:rsid w:val="008D712D"/>
    <w:rPr>
      <w:rFonts w:ascii="Tahoma" w:hAnsi="Tahoma" w:cs="Tahoma"/>
      <w:noProof/>
      <w:sz w:val="16"/>
      <w:lang w:val="it-IT" w:eastAsia="it-IT" w:bidi="mni-IN"/>
    </w:rPr>
  </w:style>
  <w:style w:type="character" w:customStyle="1" w:styleId="PidipaginaCarattere">
    <w:name w:val="Piè di pagina Carattere"/>
    <w:basedOn w:val="Carpredefinitoparagrafo"/>
    <w:link w:val="Pidipagina"/>
    <w:uiPriority w:val="99"/>
    <w:rsid w:val="00EE1345"/>
    <w:rPr>
      <w:rFonts w:ascii="Arial" w:hAnsi="Arial" w:cs="Arial"/>
      <w:noProof/>
      <w:sz w:val="24"/>
      <w:szCs w:val="24"/>
      <w:lang w:val="it-IT" w:eastAsia="it-IT" w:bidi="mn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rFonts w:ascii="Arial" w:hAnsi="Arial" w:cs="Arial"/>
      <w:noProof/>
      <w:sz w:val="24"/>
      <w:szCs w:val="24"/>
      <w:lang w:val="it-IT" w:eastAsia="it-IT" w:bidi="mni-IN"/>
    </w:rPr>
  </w:style>
  <w:style w:type="paragraph" w:styleId="Titolo1">
    <w:name w:val="heading 1"/>
    <w:basedOn w:val="Normale"/>
    <w:next w:val="Normale"/>
    <w:qFormat/>
    <w:pPr>
      <w:keepNext/>
      <w:outlineLvl w:val="0"/>
    </w:pPr>
    <w:rPr>
      <w:rFonts w:ascii="Impact" w:hAnsi="Impact" w:cs="Times New Roman"/>
      <w:color w:val="333300"/>
      <w:sz w:val="44"/>
      <w:szCs w:val="44"/>
    </w:rPr>
  </w:style>
  <w:style w:type="paragraph" w:styleId="Titolo2">
    <w:name w:val="heading 2"/>
    <w:basedOn w:val="Titolo1"/>
    <w:next w:val="Normale"/>
    <w:qFormat/>
    <w:pPr>
      <w:spacing w:after="120" w:line="400" w:lineRule="exact"/>
      <w:outlineLvl w:val="1"/>
    </w:pPr>
    <w:rPr>
      <w:sz w:val="36"/>
      <w:szCs w:val="36"/>
    </w:rPr>
  </w:style>
  <w:style w:type="paragraph" w:styleId="Titolo3">
    <w:name w:val="heading 3"/>
    <w:basedOn w:val="Normale"/>
    <w:next w:val="Normale"/>
    <w:qFormat/>
    <w:pPr>
      <w:keepNext/>
      <w:spacing w:before="240" w:after="60"/>
      <w:outlineLvl w:val="2"/>
    </w:pPr>
    <w:rPr>
      <w:rFonts w:ascii="Helvetica" w:hAnsi="Helvetica" w:cs="Helvetica"/>
      <w:b/>
      <w:sz w:val="26"/>
      <w:szCs w:val="26"/>
    </w:rPr>
  </w:style>
  <w:style w:type="paragraph" w:styleId="Titolo4">
    <w:name w:val="heading 4"/>
    <w:basedOn w:val="Titolo1"/>
    <w:next w:val="Normale"/>
    <w:qFormat/>
    <w:pPr>
      <w:outlineLvl w:val="3"/>
    </w:pPr>
    <w:rPr>
      <w:i/>
      <w:sz w:val="24"/>
      <w:szCs w:val="24"/>
    </w:rPr>
  </w:style>
  <w:style w:type="paragraph" w:styleId="Titolo5">
    <w:name w:val="heading 5"/>
    <w:basedOn w:val="Titolo1"/>
    <w:next w:val="Normale"/>
    <w:qFormat/>
    <w:pPr>
      <w:outlineLvl w:val="4"/>
    </w:pPr>
    <w:rPr>
      <w:sz w:val="28"/>
      <w:szCs w:val="28"/>
    </w:rPr>
  </w:style>
  <w:style w:type="paragraph" w:styleId="Titolo6">
    <w:name w:val="heading 6"/>
    <w:basedOn w:val="Normale"/>
    <w:next w:val="Normale"/>
    <w:qFormat/>
    <w:pPr>
      <w:spacing w:before="240" w:after="60"/>
      <w:outlineLvl w:val="5"/>
    </w:pPr>
    <w:rPr>
      <w:rFonts w:ascii="Times" w:hAnsi="Times" w:cs="Times"/>
      <w:b/>
      <w:sz w:val="22"/>
      <w:szCs w:val="22"/>
    </w:rPr>
  </w:style>
  <w:style w:type="paragraph" w:styleId="Titolo9">
    <w:name w:val="heading 9"/>
    <w:basedOn w:val="Normale"/>
    <w:next w:val="Normale"/>
    <w:qFormat/>
    <w:pPr>
      <w:keepNext/>
      <w:outlineLvl w:val="8"/>
    </w:pPr>
    <w:rPr>
      <w:i/>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320"/>
        <w:tab w:val="right" w:pos="8640"/>
      </w:tabs>
    </w:pPr>
    <w:rPr>
      <w:rFonts w:ascii="Times New Roman" w:hAnsi="Times New Roman" w:cs="Times New Roman"/>
      <w:sz w:val="20"/>
      <w:szCs w:val="20"/>
    </w:rPr>
  </w:style>
  <w:style w:type="paragraph" w:styleId="Pidipagina">
    <w:name w:val="footer"/>
    <w:basedOn w:val="Normale"/>
    <w:link w:val="PidipaginaCarattere"/>
    <w:uiPriority w:val="99"/>
    <w:pPr>
      <w:tabs>
        <w:tab w:val="center" w:pos="4320"/>
        <w:tab w:val="right" w:pos="8640"/>
      </w:tabs>
    </w:pPr>
  </w:style>
  <w:style w:type="paragraph" w:styleId="Corpotesto">
    <w:name w:val="Body Text"/>
    <w:basedOn w:val="Normale"/>
    <w:pPr>
      <w:spacing w:after="120" w:line="240" w:lineRule="atLeast"/>
    </w:pPr>
    <w:rPr>
      <w:sz w:val="20"/>
      <w:szCs w:val="20"/>
    </w:rPr>
  </w:style>
  <w:style w:type="paragraph" w:styleId="Rientrocorpodeltesto">
    <w:name w:val="Body Text Indent"/>
    <w:basedOn w:val="Normale"/>
    <w:pPr>
      <w:tabs>
        <w:tab w:val="left" w:pos="180"/>
      </w:tabs>
      <w:spacing w:line="220" w:lineRule="atLeast"/>
      <w:ind w:left="187" w:hanging="187"/>
    </w:pPr>
    <w:rPr>
      <w:sz w:val="18"/>
      <w:szCs w:val="18"/>
    </w:rPr>
  </w:style>
  <w:style w:type="paragraph" w:customStyle="1" w:styleId="Testodidascalia">
    <w:name w:val="Testo didascalia"/>
    <w:basedOn w:val="Normale"/>
    <w:pPr>
      <w:spacing w:line="220" w:lineRule="atLeast"/>
      <w:jc w:val="center"/>
    </w:pPr>
    <w:rPr>
      <w:color w:val="333300"/>
      <w:sz w:val="18"/>
      <w:szCs w:val="18"/>
      <w:lang w:bidi="it-IT"/>
    </w:rPr>
  </w:style>
  <w:style w:type="paragraph" w:customStyle="1" w:styleId="Testodellacitazione">
    <w:name w:val="Testo della citazione"/>
    <w:basedOn w:val="Testodidascalia"/>
    <w:pPr>
      <w:spacing w:line="280" w:lineRule="atLeast"/>
      <w:jc w:val="right"/>
    </w:pPr>
    <w:rPr>
      <w:i/>
      <w:sz w:val="20"/>
      <w:szCs w:val="20"/>
    </w:rPr>
  </w:style>
  <w:style w:type="paragraph" w:customStyle="1" w:styleId="Titolo10">
    <w:name w:val="Titolo1"/>
    <w:basedOn w:val="Titolo1"/>
    <w:rPr>
      <w:rFonts w:cs="Impact"/>
      <w:sz w:val="96"/>
      <w:szCs w:val="96"/>
      <w:lang w:bidi="it-IT"/>
    </w:rPr>
  </w:style>
  <w:style w:type="paragraph" w:customStyle="1" w:styleId="Testata">
    <w:name w:val="Testata"/>
    <w:basedOn w:val="Normale"/>
    <w:rPr>
      <w:rFonts w:ascii="Impact" w:hAnsi="Impact" w:cs="Impact"/>
      <w:color w:val="FFFFFF"/>
      <w:sz w:val="36"/>
      <w:szCs w:val="36"/>
      <w:lang w:bidi="it-IT"/>
    </w:rPr>
  </w:style>
  <w:style w:type="table" w:customStyle="1" w:styleId="Tabellanormale1">
    <w:name w:val="Tabella normale1"/>
    <w:semiHidden/>
    <w:rPr>
      <w:rFonts w:ascii="Times" w:hAnsi="Times" w:cs="Times"/>
    </w:rPr>
    <w:tblPr>
      <w:tblCellMar>
        <w:top w:w="0" w:type="dxa"/>
        <w:left w:w="108" w:type="dxa"/>
        <w:bottom w:w="0" w:type="dxa"/>
        <w:right w:w="108" w:type="dxa"/>
      </w:tblCellMar>
    </w:tblPr>
  </w:style>
  <w:style w:type="paragraph" w:styleId="Testofumetto">
    <w:name w:val="Balloon Text"/>
    <w:basedOn w:val="Normale"/>
    <w:link w:val="TestofumettoCarattere"/>
    <w:rsid w:val="008D712D"/>
    <w:rPr>
      <w:rFonts w:ascii="Tahoma" w:hAnsi="Tahoma" w:cs="Tahoma"/>
      <w:sz w:val="16"/>
      <w:szCs w:val="20"/>
    </w:rPr>
  </w:style>
  <w:style w:type="character" w:customStyle="1" w:styleId="TestofumettoCarattere">
    <w:name w:val="Testo fumetto Carattere"/>
    <w:basedOn w:val="Carpredefinitoparagrafo"/>
    <w:link w:val="Testofumetto"/>
    <w:rsid w:val="008D712D"/>
    <w:rPr>
      <w:rFonts w:ascii="Tahoma" w:hAnsi="Tahoma" w:cs="Tahoma"/>
      <w:noProof/>
      <w:sz w:val="16"/>
      <w:lang w:val="it-IT" w:eastAsia="it-IT" w:bidi="mni-IN"/>
    </w:rPr>
  </w:style>
  <w:style w:type="character" w:customStyle="1" w:styleId="PidipaginaCarattere">
    <w:name w:val="Piè di pagina Carattere"/>
    <w:basedOn w:val="Carpredefinitoparagrafo"/>
    <w:link w:val="Pidipagina"/>
    <w:uiPriority w:val="99"/>
    <w:rsid w:val="00EE1345"/>
    <w:rPr>
      <w:rFonts w:ascii="Arial" w:hAnsi="Arial" w:cs="Arial"/>
      <w:noProof/>
      <w:sz w:val="24"/>
      <w:szCs w:val="24"/>
      <w:lang w:val="it-IT" w:eastAsia="it-IT" w:bidi="mni-IN"/>
    </w:rPr>
  </w:style>
</w:styles>
</file>

<file path=word/webSettings.xml><?xml version="1.0" encoding="utf-8"?>
<w:webSettings xmlns:r="http://schemas.openxmlformats.org/officeDocument/2006/relationships" xmlns:w="http://schemas.openxmlformats.org/wordprocessingml/2006/main">
  <w:divs>
    <w:div w:id="194126277">
      <w:marLeft w:val="0"/>
      <w:marRight w:val="0"/>
      <w:marTop w:val="0"/>
      <w:marBottom w:val="0"/>
      <w:divBdr>
        <w:top w:val="none" w:sz="0" w:space="0" w:color="auto"/>
        <w:left w:val="none" w:sz="0" w:space="0" w:color="auto"/>
        <w:bottom w:val="none" w:sz="0" w:space="0" w:color="auto"/>
        <w:right w:val="none" w:sz="0" w:space="0" w:color="auto"/>
      </w:divBdr>
    </w:div>
    <w:div w:id="844055452">
      <w:bodyDiv w:val="1"/>
      <w:marLeft w:val="0"/>
      <w:marRight w:val="0"/>
      <w:marTop w:val="0"/>
      <w:marBottom w:val="0"/>
      <w:divBdr>
        <w:top w:val="none" w:sz="0" w:space="0" w:color="auto"/>
        <w:left w:val="none" w:sz="0" w:space="0" w:color="auto"/>
        <w:bottom w:val="none" w:sz="0" w:space="0" w:color="auto"/>
        <w:right w:val="none" w:sz="0" w:space="0" w:color="auto"/>
      </w:divBdr>
      <w:divsChild>
        <w:div w:id="628972675">
          <w:marLeft w:val="0"/>
          <w:marRight w:val="0"/>
          <w:marTop w:val="0"/>
          <w:marBottom w:val="0"/>
          <w:divBdr>
            <w:top w:val="none" w:sz="0" w:space="0" w:color="auto"/>
            <w:left w:val="none" w:sz="0" w:space="0" w:color="auto"/>
            <w:bottom w:val="none" w:sz="0" w:space="0" w:color="auto"/>
            <w:right w:val="none" w:sz="0" w:space="0" w:color="auto"/>
          </w:divBdr>
        </w:div>
      </w:divsChild>
    </w:div>
    <w:div w:id="1256015782">
      <w:bodyDiv w:val="1"/>
      <w:marLeft w:val="0"/>
      <w:marRight w:val="0"/>
      <w:marTop w:val="0"/>
      <w:marBottom w:val="0"/>
      <w:divBdr>
        <w:top w:val="none" w:sz="0" w:space="0" w:color="auto"/>
        <w:left w:val="none" w:sz="0" w:space="0" w:color="auto"/>
        <w:bottom w:val="none" w:sz="0" w:space="0" w:color="auto"/>
        <w:right w:val="none" w:sz="0" w:space="0" w:color="auto"/>
      </w:divBdr>
      <w:divsChild>
        <w:div w:id="1880118333">
          <w:marLeft w:val="0"/>
          <w:marRight w:val="0"/>
          <w:marTop w:val="0"/>
          <w:marBottom w:val="0"/>
          <w:divBdr>
            <w:top w:val="none" w:sz="0" w:space="0" w:color="auto"/>
            <w:left w:val="none" w:sz="0" w:space="0" w:color="auto"/>
            <w:bottom w:val="none" w:sz="0" w:space="0" w:color="auto"/>
            <w:right w:val="none" w:sz="0" w:space="0" w:color="auto"/>
          </w:divBdr>
        </w:div>
      </w:divsChild>
    </w:div>
    <w:div w:id="1559517429">
      <w:marLeft w:val="0"/>
      <w:marRight w:val="0"/>
      <w:marTop w:val="0"/>
      <w:marBottom w:val="0"/>
      <w:divBdr>
        <w:top w:val="none" w:sz="0" w:space="0" w:color="auto"/>
        <w:left w:val="none" w:sz="0" w:space="0" w:color="auto"/>
        <w:bottom w:val="none" w:sz="0" w:space="0" w:color="auto"/>
        <w:right w:val="none" w:sz="0" w:space="0" w:color="auto"/>
      </w:divBdr>
    </w:div>
    <w:div w:id="2024475127">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AppData\Roaming\Microsoft\Templates\MS_MacSimpleNew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3FB2DB3-B5B1-400F-96B8-7765CDBCB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MS_MacSimpleNewsletter.dotx</Template>
  <TotalTime>223</TotalTime>
  <Pages>4</Pages>
  <Words>14</Words>
  <Characters>84</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Alessandra Silva</cp:lastModifiedBy>
  <cp:revision>5</cp:revision>
  <cp:lastPrinted>2003-04-09T20:49:00Z</cp:lastPrinted>
  <dcterms:created xsi:type="dcterms:W3CDTF">2016-07-10T13:15:00Z</dcterms:created>
  <dcterms:modified xsi:type="dcterms:W3CDTF">2016-07-18T13:18:00Z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TC062062911040</vt:lpwstr>
  </property>
</Properties>
</file>